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4F7C7" w14:textId="7434E97B" w:rsidR="00176F04" w:rsidRPr="003C3C42" w:rsidRDefault="00176F04" w:rsidP="550F1A6B">
      <w:pPr>
        <w:spacing w:before="0" w:after="0" w:line="240" w:lineRule="auto"/>
        <w:jc w:val="center"/>
      </w:pPr>
    </w:p>
    <w:p w14:paraId="7B198BE0" w14:textId="1126A9A4" w:rsidR="00176F04" w:rsidRPr="003C3C42" w:rsidRDefault="4D6C8B62" w:rsidP="550F1A6B">
      <w:pPr>
        <w:spacing w:before="0" w:after="0" w:line="240" w:lineRule="auto"/>
        <w:jc w:val="center"/>
        <w:rPr>
          <w:b/>
          <w:bCs/>
        </w:rPr>
      </w:pPr>
      <w:proofErr w:type="spellStart"/>
      <w:r w:rsidRPr="550F1A6B">
        <w:rPr>
          <w:b/>
          <w:bCs/>
          <w:sz w:val="32"/>
          <w:szCs w:val="32"/>
        </w:rPr>
        <w:t>P</w:t>
      </w:r>
      <w:r w:rsidR="1547FE68" w:rsidRPr="550F1A6B">
        <w:rPr>
          <w:b/>
          <w:bCs/>
          <w:sz w:val="32"/>
          <w:szCs w:val="32"/>
        </w:rPr>
        <w:t>RIMeD</w:t>
      </w:r>
      <w:proofErr w:type="spellEnd"/>
      <w:r w:rsidR="0D7ED3BA" w:rsidRPr="550F1A6B">
        <w:rPr>
          <w:b/>
          <w:bCs/>
          <w:sz w:val="32"/>
          <w:szCs w:val="32"/>
        </w:rPr>
        <w:t xml:space="preserve"> at Fred Hutch</w:t>
      </w:r>
    </w:p>
    <w:p w14:paraId="4DCEDF42" w14:textId="3F427BF6" w:rsidR="00933730" w:rsidRDefault="00373785" w:rsidP="003C3C42">
      <w:pPr>
        <w:pStyle w:val="Heading2"/>
        <w:spacing w:before="0" w:after="0" w:line="240" w:lineRule="auto"/>
        <w:jc w:val="center"/>
      </w:pPr>
      <w:r>
        <w:t>Overview</w:t>
      </w:r>
      <w:r w:rsidR="009A7158">
        <w:t xml:space="preserve"> – Subject to Change</w:t>
      </w:r>
    </w:p>
    <w:p w14:paraId="443385C1" w14:textId="77777777" w:rsidR="003C3C42" w:rsidRPr="003C3C42" w:rsidRDefault="003C3C42" w:rsidP="003C3C42">
      <w:pPr>
        <w:spacing w:before="0" w:after="0" w:line="240" w:lineRule="auto"/>
      </w:pP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onference agenda information layout table #1"/>
      </w:tblPr>
      <w:tblGrid>
        <w:gridCol w:w="2190"/>
        <w:gridCol w:w="180"/>
        <w:gridCol w:w="7080"/>
      </w:tblGrid>
      <w:tr w:rsidR="00BE6906" w14:paraId="1F021743" w14:textId="77777777" w:rsidTr="55DB5FFF">
        <w:trPr>
          <w:trHeight w:val="300"/>
        </w:trPr>
        <w:tc>
          <w:tcPr>
            <w:tcW w:w="9450" w:type="dxa"/>
            <w:gridSpan w:val="3"/>
            <w:shd w:val="clear" w:color="auto" w:fill="17365D" w:themeFill="text2" w:themeFillShade="BF"/>
            <w:tcMar>
              <w:right w:w="58" w:type="dxa"/>
            </w:tcMar>
            <w:vAlign w:val="center"/>
          </w:tcPr>
          <w:p w14:paraId="53167136" w14:textId="667EC5A9" w:rsidR="00BE6906" w:rsidRDefault="0E9FEACE" w:rsidP="550F1A6B">
            <w:pPr>
              <w:pStyle w:val="Heading1"/>
              <w:pBdr>
                <w:top w:val="none" w:sz="0" w:space="0" w:color="000000"/>
                <w:bottom w:val="none" w:sz="0" w:space="0" w:color="000000"/>
              </w:pBdr>
              <w:shd w:val="clear" w:color="auto" w:fill="17365D" w:themeFill="text2" w:themeFillShade="BF"/>
              <w:spacing w:before="80" w:after="80" w:line="240" w:lineRule="auto"/>
            </w:pPr>
            <w:r>
              <w:t>Sunday, September 24, 2023 (Arrival Day)</w:t>
            </w:r>
          </w:p>
        </w:tc>
      </w:tr>
      <w:tr w:rsidR="00BE6906" w14:paraId="277D8807" w14:textId="77777777" w:rsidTr="55DB5FFF">
        <w:tc>
          <w:tcPr>
            <w:tcW w:w="2370" w:type="dxa"/>
            <w:gridSpan w:val="2"/>
            <w:tcBorders>
              <w:bottom w:val="nil"/>
            </w:tcBorders>
            <w:tcMar>
              <w:right w:w="58" w:type="dxa"/>
            </w:tcMar>
            <w:vAlign w:val="center"/>
          </w:tcPr>
          <w:p w14:paraId="67DD8B42" w14:textId="76B977EB" w:rsidR="00BE6906" w:rsidRDefault="00BE6906" w:rsidP="003C3C42">
            <w:pPr>
              <w:spacing w:before="80" w:after="80" w:line="240" w:lineRule="auto"/>
            </w:pPr>
            <w:r>
              <w:t>Various times</w:t>
            </w:r>
          </w:p>
        </w:tc>
        <w:tc>
          <w:tcPr>
            <w:tcW w:w="7080" w:type="dxa"/>
            <w:tcBorders>
              <w:bottom w:val="nil"/>
            </w:tcBorders>
            <w:tcMar>
              <w:left w:w="58" w:type="dxa"/>
            </w:tcMar>
            <w:vAlign w:val="center"/>
          </w:tcPr>
          <w:p w14:paraId="393453BF" w14:textId="65F79058" w:rsidR="00BE6906" w:rsidRDefault="00A3565D" w:rsidP="68835F82">
            <w:pPr>
              <w:spacing w:before="80" w:after="80" w:line="240" w:lineRule="auto"/>
              <w:rPr>
                <w:b/>
                <w:bCs/>
                <w:i/>
                <w:iCs/>
                <w:highlight w:val="yellow"/>
              </w:rPr>
            </w:pPr>
            <w:r w:rsidRPr="68835F82">
              <w:t>Trainees arrive in</w:t>
            </w:r>
            <w:r w:rsidR="00BE6906" w:rsidRPr="68835F82">
              <w:t xml:space="preserve"> Seattle; Welcome packet at</w:t>
            </w:r>
            <w:r w:rsidR="00BE6906" w:rsidRPr="68835F82">
              <w:rPr>
                <w:b/>
                <w:bCs/>
              </w:rPr>
              <w:t xml:space="preserve"> </w:t>
            </w:r>
            <w:r w:rsidR="22E9A449" w:rsidRPr="68835F82">
              <w:t>EVEN Hotel</w:t>
            </w:r>
          </w:p>
        </w:tc>
      </w:tr>
      <w:tr w:rsidR="00C46494" w:rsidRPr="00C46494" w14:paraId="7630D0A8" w14:textId="77777777" w:rsidTr="55DB5FFF">
        <w:tc>
          <w:tcPr>
            <w:tcW w:w="9450" w:type="dxa"/>
            <w:gridSpan w:val="3"/>
            <w:shd w:val="clear" w:color="auto" w:fill="auto"/>
            <w:tcMar>
              <w:right w:w="58" w:type="dxa"/>
            </w:tcMar>
            <w:vAlign w:val="center"/>
          </w:tcPr>
          <w:p w14:paraId="717A26D6" w14:textId="049D1A17" w:rsidR="00C46494" w:rsidRPr="00C46494" w:rsidRDefault="00C46494" w:rsidP="003C3C42">
            <w:pPr>
              <w:spacing w:before="80" w:after="80" w:line="240" w:lineRule="auto"/>
              <w:rPr>
                <w:i/>
                <w:iCs/>
              </w:rPr>
            </w:pPr>
            <w:r w:rsidRPr="00C46494">
              <w:rPr>
                <w:b/>
                <w:bCs/>
                <w:i/>
                <w:iCs/>
                <w:u w:val="single"/>
              </w:rPr>
              <w:t>OPTIONAL</w:t>
            </w:r>
            <w:r w:rsidRPr="00C46494">
              <w:rPr>
                <w:i/>
                <w:iCs/>
                <w:u w:val="single"/>
              </w:rPr>
              <w:t xml:space="preserve"> Early Arrival to Seattle for Tours and Social Events</w:t>
            </w:r>
          </w:p>
        </w:tc>
      </w:tr>
      <w:tr w:rsidR="00BE6906" w14:paraId="5B0C6BD2" w14:textId="77777777" w:rsidTr="55DB5FFF">
        <w:tc>
          <w:tcPr>
            <w:tcW w:w="2370" w:type="dxa"/>
            <w:gridSpan w:val="2"/>
            <w:shd w:val="clear" w:color="auto" w:fill="F2F2F2" w:themeFill="background1" w:themeFillShade="F2"/>
            <w:tcMar>
              <w:right w:w="58" w:type="dxa"/>
            </w:tcMar>
            <w:vAlign w:val="center"/>
          </w:tcPr>
          <w:p w14:paraId="269E9B9A" w14:textId="5C0D8430" w:rsidR="00BE6906" w:rsidRDefault="00BE6906" w:rsidP="003C3C42">
            <w:pPr>
              <w:spacing w:before="80" w:after="80" w:line="240" w:lineRule="auto"/>
            </w:pPr>
            <w:r>
              <w:t xml:space="preserve">12:00pm      </w:t>
            </w:r>
          </w:p>
        </w:tc>
        <w:tc>
          <w:tcPr>
            <w:tcW w:w="7080" w:type="dxa"/>
            <w:shd w:val="clear" w:color="auto" w:fill="F2F2F2" w:themeFill="background1" w:themeFillShade="F2"/>
            <w:tcMar>
              <w:left w:w="58" w:type="dxa"/>
            </w:tcMar>
            <w:vAlign w:val="center"/>
          </w:tcPr>
          <w:p w14:paraId="2DC43405" w14:textId="6C2E300B" w:rsidR="00BE6906" w:rsidRDefault="00BE6906" w:rsidP="003C3C42">
            <w:pPr>
              <w:spacing w:before="80" w:after="80" w:line="240" w:lineRule="auto"/>
            </w:pPr>
            <w:r>
              <w:t xml:space="preserve">Welcome </w:t>
            </w:r>
            <w:r w:rsidR="00511CFC">
              <w:t>gathering</w:t>
            </w:r>
            <w:r>
              <w:t xml:space="preserve"> </w:t>
            </w:r>
            <w:r w:rsidRPr="68835F82">
              <w:t>at</w:t>
            </w:r>
            <w:r w:rsidRPr="68835F82">
              <w:rPr>
                <w:b/>
                <w:bCs/>
              </w:rPr>
              <w:t xml:space="preserve"> </w:t>
            </w:r>
            <w:r w:rsidR="504D87A8" w:rsidRPr="68835F82">
              <w:t xml:space="preserve">EVEN Hotel </w:t>
            </w:r>
            <w:r w:rsidRPr="68835F82">
              <w:t xml:space="preserve">then </w:t>
            </w:r>
            <w:r>
              <w:t>transport to Pike Place Market</w:t>
            </w:r>
          </w:p>
        </w:tc>
      </w:tr>
      <w:tr w:rsidR="00BE6906" w14:paraId="78467A53" w14:textId="77777777" w:rsidTr="55DB5FFF">
        <w:tc>
          <w:tcPr>
            <w:tcW w:w="2370" w:type="dxa"/>
            <w:gridSpan w:val="2"/>
            <w:tcMar>
              <w:right w:w="58" w:type="dxa"/>
            </w:tcMar>
            <w:vAlign w:val="center"/>
          </w:tcPr>
          <w:p w14:paraId="678335F2" w14:textId="1866C6BE" w:rsidR="00BE6906" w:rsidRPr="00093B54" w:rsidRDefault="00BE6906" w:rsidP="003C3C42">
            <w:pPr>
              <w:spacing w:before="80" w:after="80" w:line="240" w:lineRule="auto"/>
            </w:pPr>
            <w:r>
              <w:t>12:30pm – 1:30pm</w:t>
            </w:r>
          </w:p>
        </w:tc>
        <w:tc>
          <w:tcPr>
            <w:tcW w:w="7080" w:type="dxa"/>
            <w:tcMar>
              <w:left w:w="58" w:type="dxa"/>
            </w:tcMar>
            <w:vAlign w:val="center"/>
          </w:tcPr>
          <w:p w14:paraId="2FB97190" w14:textId="0E1CB50D" w:rsidR="00BE6906" w:rsidRPr="00FC7C08" w:rsidRDefault="00BE6906" w:rsidP="68835F82">
            <w:pPr>
              <w:spacing w:before="80" w:after="80" w:line="240" w:lineRule="auto"/>
              <w:rPr>
                <w:b/>
                <w:bCs/>
                <w:i/>
                <w:iCs/>
                <w:color w:val="4F81BD" w:themeColor="accent1"/>
                <w:highlight w:val="yellow"/>
              </w:rPr>
            </w:pPr>
            <w:r>
              <w:t>Lunch at</w:t>
            </w:r>
            <w:r w:rsidRPr="68835F82">
              <w:rPr>
                <w:b/>
                <w:bCs/>
              </w:rPr>
              <w:t xml:space="preserve"> </w:t>
            </w:r>
            <w:r w:rsidR="028A8BFE" w:rsidRPr="68835F82">
              <w:rPr>
                <w:color w:val="4F81BD" w:themeColor="accent1"/>
              </w:rPr>
              <w:t xml:space="preserve">Old Stove Brewing </w:t>
            </w:r>
            <w:r w:rsidR="35ADF237" w:rsidRPr="68835F82">
              <w:rPr>
                <w:color w:val="4F81BD" w:themeColor="accent1"/>
              </w:rPr>
              <w:t>or</w:t>
            </w:r>
            <w:r w:rsidR="028A8BFE" w:rsidRPr="68835F82">
              <w:rPr>
                <w:color w:val="4F81BD" w:themeColor="accent1"/>
              </w:rPr>
              <w:t xml:space="preserve"> </w:t>
            </w:r>
            <w:proofErr w:type="spellStart"/>
            <w:r w:rsidR="028A8BFE" w:rsidRPr="68835F82">
              <w:rPr>
                <w:color w:val="4F81BD" w:themeColor="accent1"/>
              </w:rPr>
              <w:t>Seatown</w:t>
            </w:r>
            <w:proofErr w:type="spellEnd"/>
          </w:p>
        </w:tc>
      </w:tr>
      <w:tr w:rsidR="00BE6906" w14:paraId="7328B35E" w14:textId="77777777" w:rsidTr="55DB5FFF">
        <w:tc>
          <w:tcPr>
            <w:tcW w:w="2370" w:type="dxa"/>
            <w:gridSpan w:val="2"/>
            <w:shd w:val="clear" w:color="auto" w:fill="F2F2F2" w:themeFill="background1" w:themeFillShade="F2"/>
            <w:tcMar>
              <w:right w:w="58" w:type="dxa"/>
            </w:tcMar>
            <w:vAlign w:val="center"/>
          </w:tcPr>
          <w:p w14:paraId="36297CC6" w14:textId="2AE0845D" w:rsidR="00BE6906" w:rsidRPr="00BE6906" w:rsidRDefault="1FD4B3BF" w:rsidP="003C3C42">
            <w:pPr>
              <w:spacing w:before="80" w:after="80" w:line="240" w:lineRule="auto"/>
            </w:pPr>
            <w:r>
              <w:t>2:00</w:t>
            </w:r>
            <w:r w:rsidR="00BE6906">
              <w:t xml:space="preserve">pm – </w:t>
            </w:r>
            <w:r w:rsidR="0B46BDA5">
              <w:t>4:00</w:t>
            </w:r>
            <w:r w:rsidR="00BE6906">
              <w:t>pm</w:t>
            </w:r>
          </w:p>
        </w:tc>
        <w:tc>
          <w:tcPr>
            <w:tcW w:w="7080" w:type="dxa"/>
            <w:shd w:val="clear" w:color="auto" w:fill="F2F2F2" w:themeFill="background1" w:themeFillShade="F2"/>
            <w:tcMar>
              <w:left w:w="58" w:type="dxa"/>
            </w:tcMar>
            <w:vAlign w:val="center"/>
          </w:tcPr>
          <w:p w14:paraId="70A48900" w14:textId="2B573D12" w:rsidR="00BE6906" w:rsidRPr="00FC7C08" w:rsidRDefault="00BE6906" w:rsidP="55DB5FFF">
            <w:pPr>
              <w:pStyle w:val="Companyname"/>
              <w:spacing w:before="80" w:after="80" w:line="240" w:lineRule="auto"/>
              <w:rPr>
                <w:b w:val="0"/>
                <w:color w:val="4F81BD" w:themeColor="accent1"/>
              </w:rPr>
            </w:pPr>
            <w:r>
              <w:rPr>
                <w:b w:val="0"/>
              </w:rPr>
              <w:t xml:space="preserve">Tour of </w:t>
            </w:r>
            <w:r w:rsidRPr="55DB5FFF">
              <w:rPr>
                <w:b w:val="0"/>
              </w:rPr>
              <w:t>Pike Place Market</w:t>
            </w:r>
          </w:p>
        </w:tc>
      </w:tr>
      <w:tr w:rsidR="00BE6906" w14:paraId="473C6F32" w14:textId="77777777" w:rsidTr="55DB5FFF">
        <w:tc>
          <w:tcPr>
            <w:tcW w:w="2370" w:type="dxa"/>
            <w:gridSpan w:val="2"/>
            <w:tcMar>
              <w:right w:w="58" w:type="dxa"/>
            </w:tcMar>
            <w:vAlign w:val="center"/>
          </w:tcPr>
          <w:p w14:paraId="7B760C6A" w14:textId="77777777" w:rsidR="00BE6906" w:rsidRDefault="00BE6906" w:rsidP="003C3C42">
            <w:pPr>
              <w:spacing w:before="80" w:after="80" w:line="240" w:lineRule="auto"/>
            </w:pPr>
            <w:r>
              <w:t>Afternoon</w:t>
            </w:r>
          </w:p>
        </w:tc>
        <w:tc>
          <w:tcPr>
            <w:tcW w:w="7080" w:type="dxa"/>
            <w:tcMar>
              <w:left w:w="58" w:type="dxa"/>
            </w:tcMar>
            <w:vAlign w:val="center"/>
          </w:tcPr>
          <w:p w14:paraId="7AC734AB" w14:textId="2ABDCBDF" w:rsidR="00BE6906" w:rsidRDefault="00BE6906" w:rsidP="003C3C42">
            <w:pPr>
              <w:pStyle w:val="Companyname"/>
              <w:spacing w:before="80" w:after="80" w:line="240" w:lineRule="auto"/>
              <w:rPr>
                <w:b w:val="0"/>
              </w:rPr>
            </w:pPr>
            <w:r>
              <w:rPr>
                <w:b w:val="0"/>
              </w:rPr>
              <w:t xml:space="preserve">Free time in Seattle </w:t>
            </w:r>
          </w:p>
        </w:tc>
      </w:tr>
      <w:tr w:rsidR="00C46494" w:rsidRPr="00C46494" w14:paraId="0CA26B05" w14:textId="77777777" w:rsidTr="55DB5FFF">
        <w:tc>
          <w:tcPr>
            <w:tcW w:w="9450" w:type="dxa"/>
            <w:gridSpan w:val="3"/>
            <w:shd w:val="clear" w:color="auto" w:fill="auto"/>
            <w:tcMar>
              <w:right w:w="58" w:type="dxa"/>
            </w:tcMar>
            <w:vAlign w:val="center"/>
          </w:tcPr>
          <w:p w14:paraId="3E66E66B" w14:textId="77777777" w:rsidR="00C46494" w:rsidRPr="00C46494" w:rsidRDefault="00C46494" w:rsidP="003C3C42">
            <w:pPr>
              <w:spacing w:before="80" w:after="80" w:line="240" w:lineRule="auto"/>
              <w:rPr>
                <w:b/>
                <w:bCs/>
                <w:i/>
                <w:iCs/>
                <w:u w:val="single"/>
              </w:rPr>
            </w:pPr>
          </w:p>
        </w:tc>
      </w:tr>
      <w:tr w:rsidR="00C46494" w:rsidRPr="00C46494" w14:paraId="038F1E30" w14:textId="77777777" w:rsidTr="55DB5FFF">
        <w:tc>
          <w:tcPr>
            <w:tcW w:w="9450" w:type="dxa"/>
            <w:gridSpan w:val="3"/>
            <w:shd w:val="clear" w:color="auto" w:fill="auto"/>
            <w:tcMar>
              <w:right w:w="58" w:type="dxa"/>
            </w:tcMar>
            <w:vAlign w:val="center"/>
          </w:tcPr>
          <w:p w14:paraId="3035306A" w14:textId="06F8F8CA" w:rsidR="00C46494" w:rsidRPr="00C46494" w:rsidRDefault="00C46494" w:rsidP="003C3C42">
            <w:pPr>
              <w:spacing w:before="80" w:after="80" w:line="240" w:lineRule="auto"/>
              <w:rPr>
                <w:i/>
                <w:iCs/>
              </w:rPr>
            </w:pPr>
            <w:r>
              <w:rPr>
                <w:b/>
                <w:i/>
                <w:iCs/>
                <w:u w:val="single"/>
              </w:rPr>
              <w:t>All Trainees Arrive in Seattle</w:t>
            </w:r>
            <w:r w:rsidRPr="00C46494">
              <w:rPr>
                <w:i/>
                <w:iCs/>
                <w:u w:val="single"/>
              </w:rPr>
              <w:t xml:space="preserve"> </w:t>
            </w:r>
          </w:p>
        </w:tc>
      </w:tr>
      <w:tr w:rsidR="00BE6906" w14:paraId="425BB9EF" w14:textId="77777777" w:rsidTr="55DB5FFF">
        <w:tc>
          <w:tcPr>
            <w:tcW w:w="2370" w:type="dxa"/>
            <w:gridSpan w:val="2"/>
            <w:tcBorders>
              <w:bottom w:val="nil"/>
            </w:tcBorders>
            <w:shd w:val="clear" w:color="auto" w:fill="F2F2F2" w:themeFill="background1" w:themeFillShade="F2"/>
            <w:tcMar>
              <w:right w:w="58" w:type="dxa"/>
            </w:tcMar>
            <w:vAlign w:val="center"/>
          </w:tcPr>
          <w:p w14:paraId="74829A5E" w14:textId="649BB98D" w:rsidR="00BE6906" w:rsidRPr="00BE6906" w:rsidRDefault="00BE6906" w:rsidP="003C3C42">
            <w:pPr>
              <w:spacing w:before="80" w:after="80" w:line="240" w:lineRule="auto"/>
            </w:pPr>
            <w:r w:rsidRPr="00BE6906">
              <w:t>5:</w:t>
            </w:r>
            <w:r w:rsidR="00C46494">
              <w:t>30</w:t>
            </w:r>
            <w:r w:rsidRPr="00BE6906">
              <w:t xml:space="preserve">pm – 7:00pm </w:t>
            </w:r>
          </w:p>
        </w:tc>
        <w:tc>
          <w:tcPr>
            <w:tcW w:w="7080" w:type="dxa"/>
            <w:tcBorders>
              <w:bottom w:val="nil"/>
            </w:tcBorders>
            <w:shd w:val="clear" w:color="auto" w:fill="F2F2F2" w:themeFill="background1" w:themeFillShade="F2"/>
            <w:tcMar>
              <w:left w:w="58" w:type="dxa"/>
            </w:tcMar>
            <w:vAlign w:val="center"/>
          </w:tcPr>
          <w:p w14:paraId="5168F3BF" w14:textId="0CE6A357" w:rsidR="00BE6906" w:rsidRPr="00BE6906" w:rsidRDefault="5994585E" w:rsidP="68835F82">
            <w:pPr>
              <w:pStyle w:val="Companyname"/>
              <w:spacing w:before="80" w:after="80" w:line="240" w:lineRule="auto"/>
              <w:rPr>
                <w:b w:val="0"/>
              </w:rPr>
            </w:pPr>
            <w:r>
              <w:rPr>
                <w:b w:val="0"/>
              </w:rPr>
              <w:t xml:space="preserve">Welcome reception at </w:t>
            </w:r>
            <w:r w:rsidR="62A47A44">
              <w:rPr>
                <w:b w:val="0"/>
              </w:rPr>
              <w:t>EVEN Hotel</w:t>
            </w:r>
          </w:p>
        </w:tc>
      </w:tr>
      <w:tr w:rsidR="00BE6906" w14:paraId="753D7964" w14:textId="77777777" w:rsidTr="00973D3C">
        <w:trPr>
          <w:trHeight w:val="171"/>
        </w:trPr>
        <w:tc>
          <w:tcPr>
            <w:tcW w:w="2370" w:type="dxa"/>
            <w:gridSpan w:val="2"/>
            <w:tcBorders>
              <w:right w:val="nil"/>
            </w:tcBorders>
            <w:tcMar>
              <w:right w:w="58" w:type="dxa"/>
            </w:tcMar>
            <w:vAlign w:val="center"/>
          </w:tcPr>
          <w:p w14:paraId="08408071" w14:textId="77777777" w:rsidR="00BE6906" w:rsidRDefault="00BE6906" w:rsidP="003C3C42">
            <w:pPr>
              <w:spacing w:before="80" w:after="80" w:line="240" w:lineRule="auto"/>
            </w:pPr>
          </w:p>
        </w:tc>
        <w:tc>
          <w:tcPr>
            <w:tcW w:w="7080" w:type="dxa"/>
            <w:tcBorders>
              <w:left w:val="nil"/>
            </w:tcBorders>
            <w:tcMar>
              <w:left w:w="58" w:type="dxa"/>
            </w:tcMar>
            <w:vAlign w:val="center"/>
          </w:tcPr>
          <w:p w14:paraId="2D8C2A3F" w14:textId="77777777" w:rsidR="00BE6906" w:rsidRDefault="00BE6906" w:rsidP="003C3C42">
            <w:pPr>
              <w:spacing w:before="80" w:after="80" w:line="240" w:lineRule="auto"/>
            </w:pPr>
          </w:p>
        </w:tc>
      </w:tr>
      <w:tr w:rsidR="00BE6906" w14:paraId="6139FB54" w14:textId="77777777" w:rsidTr="55DB5FFF">
        <w:tc>
          <w:tcPr>
            <w:tcW w:w="9450" w:type="dxa"/>
            <w:gridSpan w:val="3"/>
            <w:shd w:val="clear" w:color="auto" w:fill="17365D" w:themeFill="text2" w:themeFillShade="BF"/>
            <w:tcMar>
              <w:right w:w="58" w:type="dxa"/>
            </w:tcMar>
            <w:vAlign w:val="center"/>
          </w:tcPr>
          <w:p w14:paraId="4B68A1F4" w14:textId="0534F6A4" w:rsidR="00BE6906" w:rsidRDefault="33FE51C0" w:rsidP="550F1A6B">
            <w:pPr>
              <w:pStyle w:val="Heading1"/>
              <w:pBdr>
                <w:top w:val="none" w:sz="0" w:space="0" w:color="000000"/>
                <w:bottom w:val="none" w:sz="0" w:space="0" w:color="000000"/>
              </w:pBdr>
              <w:shd w:val="clear" w:color="auto" w:fill="17365D" w:themeFill="text2" w:themeFillShade="BF"/>
              <w:spacing w:before="80" w:after="80" w:line="240" w:lineRule="auto"/>
              <w:rPr>
                <w:bCs/>
                <w:szCs w:val="24"/>
              </w:rPr>
            </w:pPr>
            <w:r w:rsidRPr="550F1A6B">
              <w:rPr>
                <w:bCs/>
                <w:szCs w:val="24"/>
              </w:rPr>
              <w:t>Monday, September 25, 2023 (Day 1)</w:t>
            </w:r>
          </w:p>
          <w:p w14:paraId="0285C743" w14:textId="1FDACD8E" w:rsidR="00BE6906" w:rsidRDefault="77EB7B46" w:rsidP="550F1A6B">
            <w:pPr>
              <w:pStyle w:val="Heading1"/>
              <w:pBdr>
                <w:top w:val="none" w:sz="0" w:space="0" w:color="000000"/>
                <w:bottom w:val="none" w:sz="0" w:space="0" w:color="000000"/>
              </w:pBdr>
              <w:shd w:val="clear" w:color="auto" w:fill="17365D" w:themeFill="text2" w:themeFillShade="BF"/>
              <w:spacing w:before="80" w:after="80" w:line="240" w:lineRule="auto"/>
              <w:rPr>
                <w:bCs/>
                <w:szCs w:val="24"/>
              </w:rPr>
            </w:pPr>
            <w:r w:rsidRPr="550F1A6B">
              <w:rPr>
                <w:bCs/>
                <w:szCs w:val="24"/>
              </w:rPr>
              <w:t>“TRAINEE DAY”</w:t>
            </w:r>
          </w:p>
        </w:tc>
      </w:tr>
      <w:tr w:rsidR="00BE6906" w14:paraId="0C739C5C" w14:textId="77777777" w:rsidTr="55DB5FFF">
        <w:tc>
          <w:tcPr>
            <w:tcW w:w="9450" w:type="dxa"/>
            <w:gridSpan w:val="3"/>
            <w:shd w:val="clear" w:color="auto" w:fill="auto"/>
            <w:tcMar>
              <w:right w:w="58" w:type="dxa"/>
            </w:tcMar>
            <w:vAlign w:val="center"/>
          </w:tcPr>
          <w:p w14:paraId="41E253B0" w14:textId="6838D6AF" w:rsidR="00BE6906" w:rsidRPr="00A3565D" w:rsidRDefault="00BE6906" w:rsidP="68835F82">
            <w:pPr>
              <w:spacing w:before="80" w:after="80" w:line="240" w:lineRule="auto"/>
              <w:rPr>
                <w:b/>
                <w:bCs/>
                <w:i/>
                <w:iCs/>
              </w:rPr>
            </w:pPr>
            <w:r w:rsidRPr="68835F82">
              <w:rPr>
                <w:b/>
                <w:bCs/>
                <w:i/>
                <w:iCs/>
              </w:rPr>
              <w:t>Breakfast at</w:t>
            </w:r>
            <w:r w:rsidR="00C46494" w:rsidRPr="68835F82">
              <w:rPr>
                <w:b/>
                <w:bCs/>
                <w:i/>
                <w:iCs/>
              </w:rPr>
              <w:t xml:space="preserve"> </w:t>
            </w:r>
            <w:r w:rsidR="0BBED329" w:rsidRPr="68835F82">
              <w:rPr>
                <w:b/>
                <w:bCs/>
                <w:i/>
                <w:iCs/>
              </w:rPr>
              <w:t>EVEN Hotel</w:t>
            </w:r>
          </w:p>
        </w:tc>
      </w:tr>
      <w:tr w:rsidR="00BE6906" w:rsidRPr="00C46494" w14:paraId="5CA58569" w14:textId="77777777" w:rsidTr="55DB5FFF">
        <w:tc>
          <w:tcPr>
            <w:tcW w:w="9450" w:type="dxa"/>
            <w:gridSpan w:val="3"/>
            <w:shd w:val="clear" w:color="auto" w:fill="auto"/>
            <w:tcMar>
              <w:right w:w="58" w:type="dxa"/>
            </w:tcMar>
            <w:vAlign w:val="center"/>
          </w:tcPr>
          <w:p w14:paraId="086D1AB0" w14:textId="48EB5975" w:rsidR="00BE6906" w:rsidRPr="00A3565D" w:rsidRDefault="00BE6906" w:rsidP="003C3C42">
            <w:pPr>
              <w:spacing w:before="80" w:after="80" w:line="240" w:lineRule="auto"/>
              <w:rPr>
                <w:b/>
                <w:bCs/>
                <w:i/>
                <w:iCs/>
                <w:u w:val="single"/>
              </w:rPr>
            </w:pPr>
            <w:bookmarkStart w:id="0" w:name="_Hlk19691251"/>
            <w:r w:rsidRPr="00A3565D">
              <w:rPr>
                <w:b/>
                <w:bCs/>
                <w:i/>
                <w:iCs/>
                <w:u w:val="single"/>
              </w:rPr>
              <w:t xml:space="preserve">Fred Hutch Steam Plant Building, </w:t>
            </w:r>
            <w:proofErr w:type="spellStart"/>
            <w:r w:rsidRPr="00A3565D">
              <w:rPr>
                <w:b/>
                <w:bCs/>
                <w:i/>
                <w:iCs/>
                <w:u w:val="single"/>
              </w:rPr>
              <w:t>O’Mack</w:t>
            </w:r>
            <w:proofErr w:type="spellEnd"/>
            <w:r w:rsidRPr="00A3565D">
              <w:rPr>
                <w:b/>
                <w:bCs/>
                <w:i/>
                <w:iCs/>
                <w:u w:val="single"/>
              </w:rPr>
              <w:t xml:space="preserve"> Suites</w:t>
            </w:r>
          </w:p>
        </w:tc>
      </w:tr>
      <w:tr w:rsidR="00BE6906" w14:paraId="0E1B7A13" w14:textId="77777777" w:rsidTr="55DB5FFF">
        <w:trPr>
          <w:trHeight w:val="420"/>
        </w:trPr>
        <w:tc>
          <w:tcPr>
            <w:tcW w:w="2370" w:type="dxa"/>
            <w:gridSpan w:val="2"/>
            <w:shd w:val="clear" w:color="auto" w:fill="F2F2F2" w:themeFill="background1" w:themeFillShade="F2"/>
            <w:tcMar>
              <w:right w:w="58" w:type="dxa"/>
            </w:tcMar>
            <w:vAlign w:val="center"/>
          </w:tcPr>
          <w:p w14:paraId="53FCA55F" w14:textId="77777777" w:rsidR="00BE6906" w:rsidRPr="00FA5AE8" w:rsidRDefault="00BE6906" w:rsidP="003C3C42">
            <w:pPr>
              <w:spacing w:before="80" w:after="80" w:line="240" w:lineRule="auto"/>
            </w:pPr>
            <w:r>
              <w:t xml:space="preserve">9:00am – 9:15am </w:t>
            </w:r>
          </w:p>
        </w:tc>
        <w:tc>
          <w:tcPr>
            <w:tcW w:w="7080" w:type="dxa"/>
            <w:shd w:val="clear" w:color="auto" w:fill="F2F2F2" w:themeFill="background1" w:themeFillShade="F2"/>
            <w:vAlign w:val="center"/>
          </w:tcPr>
          <w:p w14:paraId="1E61197C" w14:textId="7716EB41" w:rsidR="00BE6906" w:rsidRDefault="5994585E" w:rsidP="003C3C42">
            <w:pPr>
              <w:spacing w:before="80" w:after="80" w:line="240" w:lineRule="auto"/>
              <w:ind w:left="126"/>
            </w:pPr>
            <w:r>
              <w:t xml:space="preserve">Welcome </w:t>
            </w:r>
            <w:r w:rsidR="1D1FD72F">
              <w:t xml:space="preserve">to Fred Hutch </w:t>
            </w:r>
            <w:r>
              <w:t xml:space="preserve">by </w:t>
            </w:r>
            <w:r w:rsidR="140808D0">
              <w:t>Tom Lynch</w:t>
            </w:r>
            <w:r w:rsidR="2EF4534F">
              <w:t>/</w:t>
            </w:r>
            <w:r w:rsidR="140808D0">
              <w:t>Bruce Clurman</w:t>
            </w:r>
          </w:p>
        </w:tc>
      </w:tr>
      <w:tr w:rsidR="00BE6906" w14:paraId="6E4E16C7" w14:textId="77777777" w:rsidTr="55DB5FFF">
        <w:tc>
          <w:tcPr>
            <w:tcW w:w="2370" w:type="dxa"/>
            <w:gridSpan w:val="2"/>
            <w:shd w:val="clear" w:color="auto" w:fill="auto"/>
            <w:tcMar>
              <w:right w:w="58" w:type="dxa"/>
            </w:tcMar>
            <w:vAlign w:val="center"/>
          </w:tcPr>
          <w:p w14:paraId="4F242F87" w14:textId="30AE3506" w:rsidR="00D84FDF" w:rsidRPr="003B4672" w:rsidRDefault="23601CB5" w:rsidP="78A6909A">
            <w:pPr>
              <w:spacing w:before="80" w:after="80" w:line="240" w:lineRule="auto"/>
            </w:pPr>
            <w:r>
              <w:t>9:15am – 10:45am</w:t>
            </w:r>
            <w:r w:rsidR="46B81074">
              <w:t xml:space="preserve"> </w:t>
            </w:r>
          </w:p>
        </w:tc>
        <w:tc>
          <w:tcPr>
            <w:tcW w:w="7080" w:type="dxa"/>
            <w:shd w:val="clear" w:color="auto" w:fill="auto"/>
            <w:vAlign w:val="center"/>
          </w:tcPr>
          <w:p w14:paraId="3A401A8C" w14:textId="0F0B38DD" w:rsidR="003B4672" w:rsidRDefault="00BE6906" w:rsidP="00973D3C">
            <w:pPr>
              <w:spacing w:before="80" w:after="80" w:line="240" w:lineRule="auto"/>
              <w:ind w:left="126"/>
            </w:pPr>
            <w:r>
              <w:t>Student Presentations – 10 minutes / 5 minutes for Q&amp;A</w:t>
            </w:r>
          </w:p>
        </w:tc>
      </w:tr>
      <w:tr w:rsidR="00BE6906" w14:paraId="5A3E6859" w14:textId="77777777" w:rsidTr="55DB5FFF">
        <w:tc>
          <w:tcPr>
            <w:tcW w:w="2370" w:type="dxa"/>
            <w:gridSpan w:val="2"/>
            <w:shd w:val="clear" w:color="auto" w:fill="F2F2F2" w:themeFill="background1" w:themeFillShade="F2"/>
            <w:tcMar>
              <w:right w:w="58" w:type="dxa"/>
            </w:tcMar>
            <w:vAlign w:val="center"/>
          </w:tcPr>
          <w:p w14:paraId="4A42242D" w14:textId="21FDE42D" w:rsidR="00BE6906" w:rsidRPr="00093B54" w:rsidRDefault="00BE6906" w:rsidP="003C3C42">
            <w:pPr>
              <w:spacing w:before="80" w:after="80" w:line="240" w:lineRule="auto"/>
            </w:pPr>
            <w:r>
              <w:t>10:45am – 11:</w:t>
            </w:r>
            <w:r w:rsidR="48794367">
              <w:t>15</w:t>
            </w:r>
            <w:r>
              <w:t>am</w:t>
            </w:r>
          </w:p>
        </w:tc>
        <w:tc>
          <w:tcPr>
            <w:tcW w:w="7080" w:type="dxa"/>
            <w:shd w:val="clear" w:color="auto" w:fill="F2F2F2" w:themeFill="background1" w:themeFillShade="F2"/>
            <w:vAlign w:val="center"/>
          </w:tcPr>
          <w:p w14:paraId="22B38E96" w14:textId="08F4E710" w:rsidR="00BE6906" w:rsidRDefault="00BE6906" w:rsidP="003C3C42">
            <w:pPr>
              <w:spacing w:before="80" w:after="80" w:line="240" w:lineRule="auto"/>
              <w:ind w:left="126"/>
            </w:pPr>
            <w:r>
              <w:t>B</w:t>
            </w:r>
            <w:r w:rsidR="6EF39D23">
              <w:t>REAK</w:t>
            </w:r>
          </w:p>
        </w:tc>
      </w:tr>
      <w:tr w:rsidR="00BE6906" w14:paraId="0A026AE7" w14:textId="77777777" w:rsidTr="55DB5FFF">
        <w:tc>
          <w:tcPr>
            <w:tcW w:w="2370" w:type="dxa"/>
            <w:gridSpan w:val="2"/>
            <w:shd w:val="clear" w:color="auto" w:fill="auto"/>
            <w:tcMar>
              <w:right w:w="58" w:type="dxa"/>
            </w:tcMar>
            <w:vAlign w:val="center"/>
          </w:tcPr>
          <w:p w14:paraId="2735FB52" w14:textId="5806CEAC" w:rsidR="0095633A" w:rsidRPr="003B4672" w:rsidRDefault="23601CB5" w:rsidP="78A6909A">
            <w:pPr>
              <w:spacing w:before="80" w:after="80" w:line="240" w:lineRule="auto"/>
            </w:pPr>
            <w:r>
              <w:t>11:</w:t>
            </w:r>
            <w:r w:rsidR="79FBBA4C">
              <w:t>15</w:t>
            </w:r>
            <w:r>
              <w:t>am – 12:</w:t>
            </w:r>
            <w:r w:rsidR="6BE3275C">
              <w:t>45</w:t>
            </w:r>
            <w:r>
              <w:t>pm</w:t>
            </w:r>
          </w:p>
        </w:tc>
        <w:tc>
          <w:tcPr>
            <w:tcW w:w="7080" w:type="dxa"/>
            <w:shd w:val="clear" w:color="auto" w:fill="auto"/>
            <w:vAlign w:val="center"/>
          </w:tcPr>
          <w:p w14:paraId="74FF2B09" w14:textId="6E944274" w:rsidR="003B4672" w:rsidRDefault="00BE6906" w:rsidP="00973D3C">
            <w:pPr>
              <w:spacing w:before="80" w:after="80" w:line="240" w:lineRule="auto"/>
              <w:ind w:left="126"/>
            </w:pPr>
            <w:r>
              <w:t>Student Presentations – 10 minutes / 5 minutes for Q&amp;A</w:t>
            </w:r>
          </w:p>
        </w:tc>
      </w:tr>
      <w:bookmarkEnd w:id="0"/>
      <w:tr w:rsidR="00BE6906" w14:paraId="5E67057F" w14:textId="77777777" w:rsidTr="00973D3C">
        <w:trPr>
          <w:trHeight w:val="432"/>
        </w:trPr>
        <w:tc>
          <w:tcPr>
            <w:tcW w:w="2370" w:type="dxa"/>
            <w:gridSpan w:val="2"/>
            <w:shd w:val="clear" w:color="auto" w:fill="F2F2F2" w:themeFill="background1" w:themeFillShade="F2"/>
            <w:tcMar>
              <w:right w:w="58" w:type="dxa"/>
            </w:tcMar>
            <w:vAlign w:val="center"/>
          </w:tcPr>
          <w:p w14:paraId="19CBE5AE" w14:textId="0436434A" w:rsidR="00734FAE" w:rsidRPr="00093B54" w:rsidRDefault="23601CB5" w:rsidP="003C3C42">
            <w:pPr>
              <w:spacing w:before="80" w:after="80" w:line="240" w:lineRule="auto"/>
            </w:pPr>
            <w:r>
              <w:t>12:</w:t>
            </w:r>
            <w:r w:rsidR="53C10A27">
              <w:t>45</w:t>
            </w:r>
            <w:r>
              <w:t xml:space="preserve">pm – </w:t>
            </w:r>
            <w:r w:rsidR="73486EF2">
              <w:t>2:</w:t>
            </w:r>
            <w:r w:rsidR="40F2E880">
              <w:t>00</w:t>
            </w:r>
            <w:r>
              <w:t>pm</w:t>
            </w:r>
          </w:p>
        </w:tc>
        <w:tc>
          <w:tcPr>
            <w:tcW w:w="7080" w:type="dxa"/>
            <w:shd w:val="clear" w:color="auto" w:fill="F2F2F2" w:themeFill="background1" w:themeFillShade="F2"/>
            <w:vAlign w:val="center"/>
          </w:tcPr>
          <w:p w14:paraId="3A78B6DF" w14:textId="521B8AE2" w:rsidR="00A3565D" w:rsidRPr="00734FAE" w:rsidRDefault="6E2E404F" w:rsidP="00973D3C">
            <w:pPr>
              <w:spacing w:before="80" w:after="80" w:line="240" w:lineRule="auto"/>
              <w:ind w:left="126"/>
              <w:rPr>
                <w:b/>
                <w:bCs/>
                <w:i/>
                <w:iCs/>
                <w:color w:val="FF0000"/>
              </w:rPr>
            </w:pPr>
            <w:r>
              <w:t xml:space="preserve">LUNCH – </w:t>
            </w:r>
            <w:r w:rsidR="576F7E90">
              <w:t xml:space="preserve">Postdoc Poster Session </w:t>
            </w:r>
            <w:r w:rsidR="6C0C8DF6">
              <w:t xml:space="preserve">+ </w:t>
            </w:r>
            <w:r w:rsidR="576F7E90">
              <w:t>Mixer</w:t>
            </w:r>
            <w:r w:rsidR="00973D3C" w:rsidRPr="00973D3C">
              <w:t xml:space="preserve">, </w:t>
            </w:r>
            <w:r w:rsidR="462E4E19">
              <w:t xml:space="preserve">Steam Plant </w:t>
            </w:r>
            <w:r w:rsidR="0AC8852E">
              <w:t>Work Lounge</w:t>
            </w:r>
          </w:p>
        </w:tc>
      </w:tr>
      <w:tr w:rsidR="00BE6906" w:rsidRPr="00373785" w14:paraId="3C3D9E82" w14:textId="77777777" w:rsidTr="55DB5FFF">
        <w:tc>
          <w:tcPr>
            <w:tcW w:w="9450" w:type="dxa"/>
            <w:gridSpan w:val="3"/>
            <w:shd w:val="clear" w:color="auto" w:fill="FFFFFF" w:themeFill="background1"/>
            <w:tcMar>
              <w:right w:w="58" w:type="dxa"/>
            </w:tcMar>
            <w:vAlign w:val="center"/>
          </w:tcPr>
          <w:p w14:paraId="5CFEF659" w14:textId="4D94DADD" w:rsidR="00BE6906" w:rsidRPr="00373785" w:rsidRDefault="00BE6906" w:rsidP="003C3C42">
            <w:pPr>
              <w:spacing w:before="80" w:after="80" w:line="240" w:lineRule="auto"/>
              <w:rPr>
                <w:b/>
                <w:bCs/>
                <w:i/>
                <w:iCs/>
                <w:u w:val="single"/>
              </w:rPr>
            </w:pPr>
            <w:r w:rsidRPr="00373785">
              <w:rPr>
                <w:b/>
                <w:bCs/>
                <w:i/>
                <w:iCs/>
                <w:u w:val="single"/>
              </w:rPr>
              <w:t xml:space="preserve">Fred Hutch Steam Plant Building, </w:t>
            </w:r>
            <w:proofErr w:type="spellStart"/>
            <w:r w:rsidRPr="00373785">
              <w:rPr>
                <w:b/>
                <w:bCs/>
                <w:i/>
                <w:iCs/>
                <w:u w:val="single"/>
              </w:rPr>
              <w:t>O’Mack</w:t>
            </w:r>
            <w:proofErr w:type="spellEnd"/>
            <w:r w:rsidRPr="00373785">
              <w:rPr>
                <w:b/>
                <w:bCs/>
                <w:i/>
                <w:iCs/>
                <w:u w:val="single"/>
              </w:rPr>
              <w:t xml:space="preserve"> Suites</w:t>
            </w:r>
          </w:p>
        </w:tc>
      </w:tr>
      <w:tr w:rsidR="00BE6906" w14:paraId="0EFD5248" w14:textId="77777777" w:rsidTr="55DB5FFF">
        <w:tc>
          <w:tcPr>
            <w:tcW w:w="2370" w:type="dxa"/>
            <w:gridSpan w:val="2"/>
            <w:shd w:val="clear" w:color="auto" w:fill="F2F2F2" w:themeFill="background1" w:themeFillShade="F2"/>
            <w:tcMar>
              <w:right w:w="58" w:type="dxa"/>
            </w:tcMar>
            <w:vAlign w:val="center"/>
          </w:tcPr>
          <w:p w14:paraId="5652A689" w14:textId="348EA60A" w:rsidR="0095633A" w:rsidRPr="003B4672" w:rsidRDefault="23601CB5" w:rsidP="78A6909A">
            <w:pPr>
              <w:spacing w:before="80" w:after="80" w:line="240" w:lineRule="auto"/>
            </w:pPr>
            <w:r>
              <w:t>2:00pm – 3:30pm</w:t>
            </w:r>
          </w:p>
        </w:tc>
        <w:tc>
          <w:tcPr>
            <w:tcW w:w="7080" w:type="dxa"/>
            <w:shd w:val="clear" w:color="auto" w:fill="F2F2F2" w:themeFill="background1" w:themeFillShade="F2"/>
            <w:vAlign w:val="center"/>
          </w:tcPr>
          <w:p w14:paraId="254CDCA0" w14:textId="5DC7C1BC" w:rsidR="003B4672" w:rsidRPr="00746BF6" w:rsidRDefault="00BE6906" w:rsidP="00973D3C">
            <w:pPr>
              <w:spacing w:before="80" w:after="80" w:line="240" w:lineRule="auto"/>
              <w:ind w:left="126"/>
            </w:pPr>
            <w:r>
              <w:t>Student Presentations – 10 minutes / 5 minutes for Q&amp;A</w:t>
            </w:r>
          </w:p>
        </w:tc>
      </w:tr>
      <w:tr w:rsidR="78A6909A" w14:paraId="0E51FFF1" w14:textId="77777777" w:rsidTr="55DB5FFF">
        <w:trPr>
          <w:trHeight w:val="300"/>
        </w:trPr>
        <w:tc>
          <w:tcPr>
            <w:tcW w:w="2370" w:type="dxa"/>
            <w:gridSpan w:val="2"/>
            <w:tcMar>
              <w:right w:w="58" w:type="dxa"/>
            </w:tcMar>
            <w:vAlign w:val="center"/>
          </w:tcPr>
          <w:p w14:paraId="0671764C" w14:textId="792BD67E" w:rsidR="13D2678B" w:rsidRDefault="13D2678B" w:rsidP="78A6909A">
            <w:pPr>
              <w:spacing w:line="240" w:lineRule="auto"/>
            </w:pPr>
            <w:r>
              <w:t>3:30pm – 4</w:t>
            </w:r>
            <w:r w:rsidR="1097FFCC">
              <w:t>:00</w:t>
            </w:r>
            <w:r>
              <w:t>pm</w:t>
            </w:r>
          </w:p>
        </w:tc>
        <w:tc>
          <w:tcPr>
            <w:tcW w:w="7080" w:type="dxa"/>
            <w:vAlign w:val="center"/>
          </w:tcPr>
          <w:p w14:paraId="30B803C2" w14:textId="491B0133" w:rsidR="13D2678B" w:rsidRDefault="13D2678B" w:rsidP="78A6909A">
            <w:pPr>
              <w:spacing w:before="80" w:after="80" w:line="240" w:lineRule="auto"/>
              <w:ind w:left="126"/>
            </w:pPr>
            <w:r>
              <w:t>B</w:t>
            </w:r>
            <w:r w:rsidR="1F00DC76">
              <w:t>REAK</w:t>
            </w:r>
          </w:p>
        </w:tc>
      </w:tr>
      <w:tr w:rsidR="00BE6906" w:rsidRPr="00373785" w14:paraId="2BCBDC1B" w14:textId="77777777" w:rsidTr="55DB5FFF">
        <w:tc>
          <w:tcPr>
            <w:tcW w:w="9450" w:type="dxa"/>
            <w:gridSpan w:val="3"/>
            <w:shd w:val="clear" w:color="auto" w:fill="FFFFFF" w:themeFill="background1"/>
            <w:tcMar>
              <w:right w:w="58" w:type="dxa"/>
            </w:tcMar>
            <w:vAlign w:val="center"/>
          </w:tcPr>
          <w:p w14:paraId="1FD43A43" w14:textId="59CD720C" w:rsidR="00BE6906" w:rsidRPr="00373785" w:rsidRDefault="00BE6906" w:rsidP="003C3C42">
            <w:pPr>
              <w:spacing w:before="80" w:after="80" w:line="240" w:lineRule="auto"/>
              <w:rPr>
                <w:rFonts w:cs="Arial"/>
                <w:b/>
                <w:bCs/>
                <w:i/>
                <w:iCs/>
                <w:u w:val="single"/>
              </w:rPr>
            </w:pPr>
            <w:r w:rsidRPr="00373785">
              <w:rPr>
                <w:rFonts w:cs="Arial"/>
                <w:b/>
                <w:bCs/>
                <w:i/>
                <w:iCs/>
                <w:u w:val="single"/>
              </w:rPr>
              <w:t>Fred Hutch Main Campus</w:t>
            </w:r>
          </w:p>
        </w:tc>
      </w:tr>
      <w:tr w:rsidR="00BE6906" w14:paraId="5766F94F" w14:textId="77777777" w:rsidTr="55DB5FFF">
        <w:trPr>
          <w:trHeight w:val="432"/>
        </w:trPr>
        <w:tc>
          <w:tcPr>
            <w:tcW w:w="2370" w:type="dxa"/>
            <w:gridSpan w:val="2"/>
            <w:shd w:val="clear" w:color="auto" w:fill="F2F2F2" w:themeFill="background1" w:themeFillShade="F2"/>
            <w:tcMar>
              <w:right w:w="58" w:type="dxa"/>
            </w:tcMar>
            <w:vAlign w:val="center"/>
          </w:tcPr>
          <w:p w14:paraId="7C80367C" w14:textId="467977D7" w:rsidR="00BE6906" w:rsidRPr="00DA635A" w:rsidRDefault="795C3902" w:rsidP="003C3C42">
            <w:pPr>
              <w:spacing w:before="80" w:after="80" w:line="240" w:lineRule="auto"/>
            </w:pPr>
            <w:r>
              <w:t>4:00</w:t>
            </w:r>
            <w:r w:rsidR="00BE6906">
              <w:t>pm – 4:</w:t>
            </w:r>
            <w:r w:rsidR="6D17148D">
              <w:t>4</w:t>
            </w:r>
            <w:r w:rsidR="004F6F6F">
              <w:t>5</w:t>
            </w:r>
            <w:r w:rsidR="00BE6906">
              <w:t>pm</w:t>
            </w:r>
          </w:p>
        </w:tc>
        <w:tc>
          <w:tcPr>
            <w:tcW w:w="7080" w:type="dxa"/>
            <w:shd w:val="clear" w:color="auto" w:fill="F2F2F2" w:themeFill="background1" w:themeFillShade="F2"/>
            <w:vAlign w:val="center"/>
          </w:tcPr>
          <w:p w14:paraId="0BF79084" w14:textId="4DFD3D9F" w:rsidR="00BE6906" w:rsidRPr="00973D3C" w:rsidRDefault="00BE6906" w:rsidP="00973D3C">
            <w:pPr>
              <w:spacing w:before="80" w:after="80" w:line="240" w:lineRule="auto"/>
              <w:ind w:left="126"/>
            </w:pPr>
            <w:r>
              <w:t>Fred Hutch Campus Tour</w:t>
            </w:r>
            <w:r w:rsidR="659DAA29">
              <w:t>, hosted by Natalie Curtis</w:t>
            </w:r>
          </w:p>
        </w:tc>
      </w:tr>
      <w:tr w:rsidR="00BE6906" w14:paraId="20416A59" w14:textId="77777777" w:rsidTr="55DB5FFF">
        <w:trPr>
          <w:trHeight w:val="297"/>
        </w:trPr>
        <w:tc>
          <w:tcPr>
            <w:tcW w:w="2370" w:type="dxa"/>
            <w:gridSpan w:val="2"/>
            <w:shd w:val="clear" w:color="auto" w:fill="FFFFFF" w:themeFill="background1"/>
            <w:tcMar>
              <w:right w:w="58" w:type="dxa"/>
            </w:tcMar>
            <w:vAlign w:val="center"/>
          </w:tcPr>
          <w:p w14:paraId="54A2D3FD" w14:textId="26DF5DC3" w:rsidR="00BE6906" w:rsidRDefault="00BE6906" w:rsidP="003C3C42">
            <w:pPr>
              <w:spacing w:before="80" w:after="80" w:line="240" w:lineRule="auto"/>
            </w:pPr>
            <w:r>
              <w:t>4:</w:t>
            </w:r>
            <w:r w:rsidR="03059A9F">
              <w:t>4</w:t>
            </w:r>
            <w:r w:rsidR="004F6F6F">
              <w:t>5</w:t>
            </w:r>
            <w:r>
              <w:t xml:space="preserve">pm – </w:t>
            </w:r>
            <w:r w:rsidR="0095633A">
              <w:t>5:00pm</w:t>
            </w:r>
          </w:p>
        </w:tc>
        <w:tc>
          <w:tcPr>
            <w:tcW w:w="7080" w:type="dxa"/>
            <w:shd w:val="clear" w:color="auto" w:fill="FFFFFF" w:themeFill="background1"/>
            <w:vAlign w:val="center"/>
          </w:tcPr>
          <w:p w14:paraId="04A03D0C" w14:textId="6303415B" w:rsidR="00BE6906" w:rsidRDefault="5DE7347B" w:rsidP="78A6909A">
            <w:pPr>
              <w:spacing w:before="80" w:after="80" w:line="240" w:lineRule="auto"/>
              <w:ind w:left="126"/>
            </w:pPr>
            <w:r>
              <w:t>Wrap Up</w:t>
            </w:r>
          </w:p>
        </w:tc>
      </w:tr>
      <w:tr w:rsidR="00BE6906" w14:paraId="6CAFE5A4" w14:textId="77777777" w:rsidTr="55DB5FFF">
        <w:tc>
          <w:tcPr>
            <w:tcW w:w="2370" w:type="dxa"/>
            <w:gridSpan w:val="2"/>
            <w:shd w:val="clear" w:color="auto" w:fill="F2F2F2" w:themeFill="background1" w:themeFillShade="F2"/>
            <w:tcMar>
              <w:right w:w="58" w:type="dxa"/>
            </w:tcMar>
            <w:vAlign w:val="center"/>
          </w:tcPr>
          <w:p w14:paraId="6E4DE83C" w14:textId="650D0D1E" w:rsidR="00BE6906" w:rsidRDefault="00BE6906" w:rsidP="78A6909A">
            <w:pPr>
              <w:spacing w:before="80" w:after="80" w:line="240" w:lineRule="auto"/>
            </w:pPr>
            <w:r>
              <w:t xml:space="preserve">5:00pm </w:t>
            </w:r>
            <w:r w:rsidR="4A5C325A">
              <w:t>–</w:t>
            </w:r>
            <w:r w:rsidR="407F3496">
              <w:t xml:space="preserve"> 6:30pm </w:t>
            </w:r>
          </w:p>
        </w:tc>
        <w:tc>
          <w:tcPr>
            <w:tcW w:w="7080" w:type="dxa"/>
            <w:shd w:val="clear" w:color="auto" w:fill="F2F2F2" w:themeFill="background1" w:themeFillShade="F2"/>
            <w:vAlign w:val="center"/>
          </w:tcPr>
          <w:p w14:paraId="43DCEE07" w14:textId="06DD598E" w:rsidR="00BE6906" w:rsidRDefault="407F3496" w:rsidP="78A6909A">
            <w:pPr>
              <w:spacing w:before="80" w:after="80" w:line="240" w:lineRule="auto"/>
              <w:ind w:left="126"/>
              <w:rPr>
                <w:b/>
                <w:bCs/>
                <w:i/>
                <w:iCs/>
                <w:color w:val="FF0000"/>
                <w:highlight w:val="yellow"/>
              </w:rPr>
            </w:pPr>
            <w:r w:rsidRPr="78A6909A">
              <w:rPr>
                <w:rFonts w:cs="Arial"/>
              </w:rPr>
              <w:t xml:space="preserve">BREAK / </w:t>
            </w:r>
            <w:r w:rsidR="00BE6906" w:rsidRPr="78A6909A">
              <w:rPr>
                <w:rFonts w:cs="Arial"/>
              </w:rPr>
              <w:t xml:space="preserve">Return to </w:t>
            </w:r>
            <w:r w:rsidR="0193E4E2" w:rsidRPr="78A6909A">
              <w:rPr>
                <w:rFonts w:cs="Arial"/>
              </w:rPr>
              <w:t>EVEN Hotel</w:t>
            </w:r>
          </w:p>
        </w:tc>
      </w:tr>
      <w:tr w:rsidR="00BE6906" w14:paraId="3752F93E" w14:textId="77777777" w:rsidTr="55DB5FFF">
        <w:tc>
          <w:tcPr>
            <w:tcW w:w="2370" w:type="dxa"/>
            <w:gridSpan w:val="2"/>
            <w:tcBorders>
              <w:bottom w:val="nil"/>
            </w:tcBorders>
            <w:shd w:val="clear" w:color="auto" w:fill="auto"/>
            <w:tcMar>
              <w:right w:w="58" w:type="dxa"/>
            </w:tcMar>
            <w:vAlign w:val="center"/>
          </w:tcPr>
          <w:p w14:paraId="3309A589" w14:textId="67FFA748" w:rsidR="00BE6906" w:rsidRPr="00093B54" w:rsidRDefault="00BE6906" w:rsidP="003C3C42">
            <w:pPr>
              <w:spacing w:before="80" w:after="80" w:line="240" w:lineRule="auto"/>
            </w:pPr>
            <w:r>
              <w:t>6:30pm</w:t>
            </w:r>
            <w:r w:rsidR="002F4243">
              <w:t xml:space="preserve"> – 8:00pm</w:t>
            </w:r>
          </w:p>
        </w:tc>
        <w:tc>
          <w:tcPr>
            <w:tcW w:w="7080" w:type="dxa"/>
            <w:tcBorders>
              <w:bottom w:val="nil"/>
            </w:tcBorders>
            <w:shd w:val="clear" w:color="auto" w:fill="auto"/>
            <w:vAlign w:val="center"/>
          </w:tcPr>
          <w:p w14:paraId="5D2FA400" w14:textId="43459105" w:rsidR="00BE6906" w:rsidRDefault="5994585E" w:rsidP="003C3C42">
            <w:pPr>
              <w:spacing w:before="80" w:after="80" w:line="240" w:lineRule="auto"/>
              <w:ind w:left="126"/>
            </w:pPr>
            <w:r>
              <w:t xml:space="preserve">Hosted Dinner with </w:t>
            </w:r>
            <w:r w:rsidR="4ECA6238">
              <w:t>Trainees</w:t>
            </w:r>
            <w:r>
              <w:t xml:space="preserve"> </w:t>
            </w:r>
            <w:r w:rsidR="784D3B33">
              <w:t xml:space="preserve">Location: </w:t>
            </w:r>
            <w:r w:rsidR="784D3B33" w:rsidRPr="78A6909A">
              <w:rPr>
                <w:color w:val="4F80BD"/>
              </w:rPr>
              <w:t xml:space="preserve">Art Marble </w:t>
            </w:r>
            <w:r w:rsidR="0F816F21" w:rsidRPr="78A6909A">
              <w:rPr>
                <w:color w:val="4F80BD"/>
              </w:rPr>
              <w:t xml:space="preserve">21 </w:t>
            </w:r>
            <w:r w:rsidR="784D3B33" w:rsidRPr="78A6909A">
              <w:rPr>
                <w:color w:val="4F80BD"/>
              </w:rPr>
              <w:t>or</w:t>
            </w:r>
            <w:r w:rsidR="100D837A" w:rsidRPr="78A6909A">
              <w:rPr>
                <w:color w:val="4F80BD"/>
              </w:rPr>
              <w:t xml:space="preserve"> Flatstick Pub</w:t>
            </w:r>
            <w:r w:rsidR="784D3B33">
              <w:t xml:space="preserve"> </w:t>
            </w:r>
          </w:p>
        </w:tc>
      </w:tr>
      <w:tr w:rsidR="00BE6906" w14:paraId="6F810627" w14:textId="77777777" w:rsidTr="55DB5FFF">
        <w:trPr>
          <w:trHeight w:val="735"/>
        </w:trPr>
        <w:tc>
          <w:tcPr>
            <w:tcW w:w="9450" w:type="dxa"/>
            <w:gridSpan w:val="3"/>
            <w:shd w:val="clear" w:color="auto" w:fill="17365D" w:themeFill="text2" w:themeFillShade="BF"/>
            <w:tcMar>
              <w:right w:w="58" w:type="dxa"/>
            </w:tcMar>
            <w:vAlign w:val="center"/>
          </w:tcPr>
          <w:p w14:paraId="75985E47" w14:textId="0BEE26D6" w:rsidR="00BE6906" w:rsidRDefault="5FCB79A6" w:rsidP="550F1A6B">
            <w:pPr>
              <w:pStyle w:val="Heading1"/>
              <w:pBdr>
                <w:top w:val="none" w:sz="0" w:space="0" w:color="000000"/>
                <w:bottom w:val="none" w:sz="0" w:space="0" w:color="000000"/>
              </w:pBdr>
              <w:shd w:val="clear" w:color="auto" w:fill="17365D" w:themeFill="text2" w:themeFillShade="BF"/>
              <w:spacing w:before="80" w:after="80" w:line="240" w:lineRule="auto"/>
              <w:rPr>
                <w:bCs/>
                <w:szCs w:val="24"/>
              </w:rPr>
            </w:pPr>
            <w:r w:rsidRPr="550F1A6B">
              <w:rPr>
                <w:bCs/>
                <w:szCs w:val="24"/>
              </w:rPr>
              <w:lastRenderedPageBreak/>
              <w:t>Tuesday, September 26, 2023 (Day 2)</w:t>
            </w:r>
          </w:p>
          <w:p w14:paraId="0C09D019" w14:textId="14A8406E" w:rsidR="00BE6906" w:rsidRDefault="77EB7B46" w:rsidP="550F1A6B">
            <w:pPr>
              <w:pStyle w:val="Heading1"/>
              <w:pBdr>
                <w:top w:val="none" w:sz="0" w:space="0" w:color="000000"/>
                <w:bottom w:val="none" w:sz="0" w:space="0" w:color="000000"/>
              </w:pBdr>
              <w:shd w:val="clear" w:color="auto" w:fill="17365D" w:themeFill="text2" w:themeFillShade="BF"/>
              <w:spacing w:before="80" w:after="80" w:line="240" w:lineRule="auto"/>
              <w:rPr>
                <w:bCs/>
                <w:szCs w:val="24"/>
              </w:rPr>
            </w:pPr>
            <w:r w:rsidRPr="550F1A6B">
              <w:rPr>
                <w:bCs/>
                <w:szCs w:val="24"/>
              </w:rPr>
              <w:t>“FACULTY DAY”</w:t>
            </w:r>
          </w:p>
        </w:tc>
      </w:tr>
      <w:tr w:rsidR="00BE6906" w14:paraId="6430DE8D" w14:textId="77777777" w:rsidTr="55DB5FFF">
        <w:trPr>
          <w:trHeight w:val="300"/>
        </w:trPr>
        <w:tc>
          <w:tcPr>
            <w:tcW w:w="9450" w:type="dxa"/>
            <w:gridSpan w:val="3"/>
            <w:shd w:val="clear" w:color="auto" w:fill="auto"/>
            <w:tcMar>
              <w:right w:w="58" w:type="dxa"/>
            </w:tcMar>
            <w:vAlign w:val="center"/>
          </w:tcPr>
          <w:p w14:paraId="1B248C8E" w14:textId="462DCB16" w:rsidR="00BE6906" w:rsidRPr="00A3565D" w:rsidRDefault="0056746C" w:rsidP="68835F82">
            <w:pPr>
              <w:spacing w:before="80" w:after="80" w:line="240" w:lineRule="auto"/>
              <w:rPr>
                <w:b/>
                <w:bCs/>
                <w:i/>
                <w:iCs/>
              </w:rPr>
            </w:pPr>
            <w:r w:rsidRPr="68835F82">
              <w:rPr>
                <w:b/>
                <w:bCs/>
                <w:i/>
                <w:iCs/>
              </w:rPr>
              <w:t xml:space="preserve">Breakfast at </w:t>
            </w:r>
            <w:r w:rsidR="5641EC6D" w:rsidRPr="68835F82">
              <w:rPr>
                <w:b/>
                <w:bCs/>
                <w:i/>
                <w:iCs/>
              </w:rPr>
              <w:t>EVEN Hotel</w:t>
            </w:r>
          </w:p>
        </w:tc>
      </w:tr>
      <w:tr w:rsidR="00BE6906" w:rsidRPr="002F4243" w14:paraId="138F73AA" w14:textId="77777777" w:rsidTr="55DB5FFF">
        <w:trPr>
          <w:trHeight w:val="300"/>
        </w:trPr>
        <w:tc>
          <w:tcPr>
            <w:tcW w:w="9450" w:type="dxa"/>
            <w:gridSpan w:val="3"/>
            <w:shd w:val="clear" w:color="auto" w:fill="auto"/>
            <w:tcMar>
              <w:right w:w="58" w:type="dxa"/>
            </w:tcMar>
            <w:vAlign w:val="center"/>
          </w:tcPr>
          <w:p w14:paraId="3F254331" w14:textId="111ED4AE" w:rsidR="00BE6906" w:rsidRPr="002F4243" w:rsidRDefault="00BE6906" w:rsidP="003C3C42">
            <w:pPr>
              <w:spacing w:before="80" w:after="80" w:line="240" w:lineRule="auto"/>
              <w:rPr>
                <w:b/>
                <w:bCs/>
                <w:i/>
                <w:iCs/>
                <w:u w:val="single"/>
              </w:rPr>
            </w:pPr>
            <w:r w:rsidRPr="002F4243">
              <w:rPr>
                <w:b/>
                <w:bCs/>
                <w:i/>
                <w:iCs/>
                <w:u w:val="single"/>
              </w:rPr>
              <w:t xml:space="preserve">Fred Hutch Steam Plant Building, </w:t>
            </w:r>
            <w:proofErr w:type="spellStart"/>
            <w:r w:rsidRPr="002F4243">
              <w:rPr>
                <w:b/>
                <w:bCs/>
                <w:i/>
                <w:iCs/>
                <w:u w:val="single"/>
              </w:rPr>
              <w:t>O’Mack</w:t>
            </w:r>
            <w:proofErr w:type="spellEnd"/>
            <w:r w:rsidRPr="002F4243">
              <w:rPr>
                <w:b/>
                <w:bCs/>
                <w:i/>
                <w:iCs/>
                <w:u w:val="single"/>
              </w:rPr>
              <w:t xml:space="preserve"> Suites</w:t>
            </w:r>
          </w:p>
        </w:tc>
      </w:tr>
      <w:tr w:rsidR="00BE6906" w14:paraId="69CD27BC" w14:textId="447F80A2" w:rsidTr="55DB5FFF">
        <w:trPr>
          <w:trHeight w:val="300"/>
        </w:trPr>
        <w:tc>
          <w:tcPr>
            <w:tcW w:w="2370" w:type="dxa"/>
            <w:gridSpan w:val="2"/>
            <w:shd w:val="clear" w:color="auto" w:fill="F2F2F2" w:themeFill="background1" w:themeFillShade="F2"/>
            <w:tcMar>
              <w:right w:w="58" w:type="dxa"/>
            </w:tcMar>
            <w:vAlign w:val="center"/>
          </w:tcPr>
          <w:p w14:paraId="7FB71783" w14:textId="75221D9A" w:rsidR="00BE6906" w:rsidRPr="00093B54" w:rsidRDefault="23601CB5" w:rsidP="003C3C42">
            <w:pPr>
              <w:spacing w:before="80" w:after="80" w:line="240" w:lineRule="auto"/>
            </w:pPr>
            <w:r>
              <w:t>9:00am – 9:</w:t>
            </w:r>
            <w:r w:rsidR="0B9676F0">
              <w:t>20</w:t>
            </w:r>
            <w:r>
              <w:t>am</w:t>
            </w:r>
          </w:p>
        </w:tc>
        <w:tc>
          <w:tcPr>
            <w:tcW w:w="7080" w:type="dxa"/>
            <w:shd w:val="clear" w:color="auto" w:fill="F2F2F2" w:themeFill="background1" w:themeFillShade="F2"/>
            <w:tcMar>
              <w:left w:w="58" w:type="dxa"/>
            </w:tcMar>
            <w:vAlign w:val="center"/>
          </w:tcPr>
          <w:p w14:paraId="2E0DFDC5" w14:textId="49E15FF9" w:rsidR="00BE6906" w:rsidRPr="00FC7C08" w:rsidRDefault="09D45E36" w:rsidP="003C3C42">
            <w:pPr>
              <w:spacing w:before="80" w:after="80" w:line="240" w:lineRule="auto"/>
              <w:ind w:left="66"/>
            </w:pPr>
            <w:r>
              <w:t xml:space="preserve">Welcome and </w:t>
            </w:r>
            <w:r w:rsidR="5342D55B">
              <w:t>Introduction</w:t>
            </w:r>
            <w:r w:rsidR="786622BD">
              <w:t xml:space="preserve"> </w:t>
            </w:r>
            <w:r w:rsidR="427B1EFF">
              <w:t xml:space="preserve">by </w:t>
            </w:r>
            <w:r w:rsidR="74F5F85D" w:rsidRPr="550F1A6B">
              <w:rPr>
                <w:color w:val="4F80BD"/>
              </w:rPr>
              <w:t>Karen Peters</w:t>
            </w:r>
            <w:r w:rsidR="39A0738D" w:rsidRPr="550F1A6B">
              <w:rPr>
                <w:color w:val="4F80BD"/>
              </w:rPr>
              <w:t>o</w:t>
            </w:r>
            <w:r w:rsidR="74F5F85D" w:rsidRPr="550F1A6B">
              <w:rPr>
                <w:color w:val="4F80BD"/>
              </w:rPr>
              <w:t xml:space="preserve">n </w:t>
            </w:r>
            <w:r w:rsidR="786622BD">
              <w:t xml:space="preserve">– </w:t>
            </w:r>
            <w:r w:rsidR="4E5BA7A9">
              <w:t>20</w:t>
            </w:r>
            <w:r w:rsidR="786622BD">
              <w:t xml:space="preserve"> minutes</w:t>
            </w:r>
          </w:p>
        </w:tc>
      </w:tr>
      <w:tr w:rsidR="00BE6906" w14:paraId="604DE3EE" w14:textId="7E1FA165" w:rsidTr="55DB5FFF">
        <w:trPr>
          <w:trHeight w:val="300"/>
        </w:trPr>
        <w:tc>
          <w:tcPr>
            <w:tcW w:w="2370" w:type="dxa"/>
            <w:gridSpan w:val="2"/>
            <w:tcMar>
              <w:right w:w="58" w:type="dxa"/>
            </w:tcMar>
            <w:vAlign w:val="center"/>
          </w:tcPr>
          <w:p w14:paraId="04784139" w14:textId="034BD10A" w:rsidR="009756A3" w:rsidRPr="003B4672" w:rsidRDefault="23601CB5" w:rsidP="78A6909A">
            <w:pPr>
              <w:spacing w:before="80" w:after="80" w:line="240" w:lineRule="auto"/>
            </w:pPr>
            <w:bookmarkStart w:id="1" w:name="_Hlk17961552"/>
            <w:r>
              <w:t>9:</w:t>
            </w:r>
            <w:r w:rsidR="702BB42C">
              <w:t>20</w:t>
            </w:r>
            <w:r>
              <w:t>am – 10:</w:t>
            </w:r>
            <w:r w:rsidR="1A876E19">
              <w:t>45</w:t>
            </w:r>
            <w:r>
              <w:t>am</w:t>
            </w:r>
          </w:p>
        </w:tc>
        <w:tc>
          <w:tcPr>
            <w:tcW w:w="7080" w:type="dxa"/>
            <w:tcMar>
              <w:left w:w="58" w:type="dxa"/>
            </w:tcMar>
            <w:vAlign w:val="center"/>
          </w:tcPr>
          <w:p w14:paraId="146ACD2D" w14:textId="5972B7FF" w:rsidR="003B4672" w:rsidRDefault="00BE6906" w:rsidP="00973D3C">
            <w:pPr>
              <w:spacing w:before="80" w:after="80" w:line="240" w:lineRule="auto"/>
              <w:ind w:left="66"/>
            </w:pPr>
            <w:r>
              <w:t>Faculty Presentations</w:t>
            </w:r>
            <w:r w:rsidR="002F4243">
              <w:t xml:space="preserve"> – </w:t>
            </w:r>
            <w:r w:rsidR="7A061999">
              <w:t>20</w:t>
            </w:r>
            <w:r w:rsidR="002F4243">
              <w:t xml:space="preserve"> minutes / 5 minutes for Q&amp;A</w:t>
            </w:r>
          </w:p>
        </w:tc>
      </w:tr>
      <w:tr w:rsidR="00BE6906" w14:paraId="5CC34B31" w14:textId="336E41C9" w:rsidTr="55DB5FFF">
        <w:trPr>
          <w:trHeight w:val="468"/>
        </w:trPr>
        <w:tc>
          <w:tcPr>
            <w:tcW w:w="2370" w:type="dxa"/>
            <w:gridSpan w:val="2"/>
            <w:shd w:val="clear" w:color="auto" w:fill="F2F2F2" w:themeFill="background1" w:themeFillShade="F2"/>
            <w:tcMar>
              <w:right w:w="58" w:type="dxa"/>
            </w:tcMar>
            <w:vAlign w:val="center"/>
          </w:tcPr>
          <w:p w14:paraId="21914262" w14:textId="35F4CF49" w:rsidR="00BE6906" w:rsidRDefault="23601CB5" w:rsidP="003C3C42">
            <w:pPr>
              <w:spacing w:before="80" w:after="80" w:line="240" w:lineRule="auto"/>
            </w:pPr>
            <w:r>
              <w:t>10:</w:t>
            </w:r>
            <w:r w:rsidR="7A046839">
              <w:t>45</w:t>
            </w:r>
            <w:r>
              <w:t>am – 11:</w:t>
            </w:r>
            <w:r w:rsidR="4F2A53B5">
              <w:t>15</w:t>
            </w:r>
            <w:r>
              <w:t>am</w:t>
            </w:r>
          </w:p>
        </w:tc>
        <w:tc>
          <w:tcPr>
            <w:tcW w:w="7080" w:type="dxa"/>
            <w:shd w:val="clear" w:color="auto" w:fill="F2F2F2" w:themeFill="background1" w:themeFillShade="F2"/>
            <w:tcMar>
              <w:left w:w="58" w:type="dxa"/>
            </w:tcMar>
            <w:vAlign w:val="center"/>
          </w:tcPr>
          <w:p w14:paraId="5CAC659E" w14:textId="06DC59A2" w:rsidR="00BE6906" w:rsidRDefault="00BE6906" w:rsidP="003C3C42">
            <w:pPr>
              <w:spacing w:before="80" w:after="80" w:line="240" w:lineRule="auto"/>
              <w:ind w:left="66"/>
            </w:pPr>
            <w:r>
              <w:t>B</w:t>
            </w:r>
            <w:r w:rsidR="11B62CB4">
              <w:t>REAK</w:t>
            </w:r>
          </w:p>
        </w:tc>
      </w:tr>
      <w:tr w:rsidR="00BE6906" w14:paraId="1D90B777" w14:textId="1D1A11A4" w:rsidTr="55DB5FFF">
        <w:trPr>
          <w:trHeight w:val="300"/>
        </w:trPr>
        <w:tc>
          <w:tcPr>
            <w:tcW w:w="2370" w:type="dxa"/>
            <w:gridSpan w:val="2"/>
            <w:tcMar>
              <w:right w:w="58" w:type="dxa"/>
            </w:tcMar>
            <w:vAlign w:val="center"/>
          </w:tcPr>
          <w:p w14:paraId="2B17DD57" w14:textId="4F2954CF" w:rsidR="004F6F6F" w:rsidRPr="003B4672" w:rsidRDefault="23601CB5" w:rsidP="78A6909A">
            <w:pPr>
              <w:spacing w:before="80" w:after="80" w:line="240" w:lineRule="auto"/>
            </w:pPr>
            <w:r>
              <w:t>11:</w:t>
            </w:r>
            <w:r w:rsidR="18503E14">
              <w:t>15</w:t>
            </w:r>
            <w:r>
              <w:t>am – 12:</w:t>
            </w:r>
            <w:r w:rsidR="537C2E58">
              <w:t>3</w:t>
            </w:r>
            <w:r w:rsidR="5A371840">
              <w:t>0</w:t>
            </w:r>
            <w:r>
              <w:t>pm</w:t>
            </w:r>
          </w:p>
        </w:tc>
        <w:tc>
          <w:tcPr>
            <w:tcW w:w="7080" w:type="dxa"/>
            <w:tcMar>
              <w:left w:w="58" w:type="dxa"/>
            </w:tcMar>
            <w:vAlign w:val="center"/>
          </w:tcPr>
          <w:p w14:paraId="4D930E19" w14:textId="6117B8D5" w:rsidR="003B4672" w:rsidRPr="00734FAE" w:rsidRDefault="002F4243" w:rsidP="00973D3C">
            <w:pPr>
              <w:spacing w:before="80" w:after="80" w:line="240" w:lineRule="auto"/>
              <w:ind w:left="66"/>
            </w:pPr>
            <w:r>
              <w:t>Faculty Presentations – 2</w:t>
            </w:r>
            <w:r w:rsidR="3D875760">
              <w:t>0</w:t>
            </w:r>
            <w:r>
              <w:t xml:space="preserve"> minutes / 5 minutes for Q&amp;A</w:t>
            </w:r>
          </w:p>
        </w:tc>
      </w:tr>
      <w:tr w:rsidR="00BE6906" w14:paraId="2728BD54" w14:textId="20ADCF8B" w:rsidTr="55DB5FFF">
        <w:trPr>
          <w:trHeight w:val="300"/>
        </w:trPr>
        <w:tc>
          <w:tcPr>
            <w:tcW w:w="2370" w:type="dxa"/>
            <w:gridSpan w:val="2"/>
            <w:shd w:val="clear" w:color="auto" w:fill="F2F2F2" w:themeFill="background1" w:themeFillShade="F2"/>
            <w:tcMar>
              <w:right w:w="58" w:type="dxa"/>
            </w:tcMar>
            <w:vAlign w:val="center"/>
          </w:tcPr>
          <w:p w14:paraId="53DB16AA" w14:textId="42A22B13" w:rsidR="002F4243" w:rsidRPr="00093B54" w:rsidRDefault="23601CB5" w:rsidP="003C3C42">
            <w:pPr>
              <w:spacing w:before="80" w:after="80" w:line="240" w:lineRule="auto"/>
            </w:pPr>
            <w:r>
              <w:t>12:</w:t>
            </w:r>
            <w:r w:rsidR="3A00ECF5">
              <w:t>3</w:t>
            </w:r>
            <w:r w:rsidR="3EF5397B">
              <w:t>0</w:t>
            </w:r>
            <w:r>
              <w:t>pm – 1:</w:t>
            </w:r>
            <w:r w:rsidR="6CED9C48">
              <w:t>3</w:t>
            </w:r>
            <w:r w:rsidR="12570533">
              <w:t>0</w:t>
            </w:r>
            <w:r>
              <w:t>pm</w:t>
            </w:r>
          </w:p>
        </w:tc>
        <w:tc>
          <w:tcPr>
            <w:tcW w:w="7080" w:type="dxa"/>
            <w:shd w:val="clear" w:color="auto" w:fill="F2F2F2" w:themeFill="background1" w:themeFillShade="F2"/>
            <w:tcMar>
              <w:left w:w="58" w:type="dxa"/>
            </w:tcMar>
            <w:vAlign w:val="center"/>
          </w:tcPr>
          <w:p w14:paraId="7AA0526B" w14:textId="26BB2C22" w:rsidR="00A3565D" w:rsidRPr="00734FAE" w:rsidRDefault="5D8CDA41" w:rsidP="60B66E3E">
            <w:pPr>
              <w:spacing w:before="80" w:after="80" w:line="240" w:lineRule="auto"/>
              <w:ind w:left="66"/>
            </w:pPr>
            <w:r>
              <w:t xml:space="preserve">LUNCH – </w:t>
            </w:r>
            <w:r w:rsidR="641291BE">
              <w:t xml:space="preserve">Fred Hutch Resources Poster Session </w:t>
            </w:r>
            <w:r w:rsidR="2D2D0F94">
              <w:t xml:space="preserve">+ </w:t>
            </w:r>
            <w:r w:rsidR="641291BE">
              <w:t>Mixer</w:t>
            </w:r>
          </w:p>
          <w:p w14:paraId="170147B6" w14:textId="67F3F51D" w:rsidR="00A3565D" w:rsidRPr="00734FAE" w:rsidRDefault="6E707326" w:rsidP="60B66E3E">
            <w:pPr>
              <w:spacing w:before="80" w:after="80" w:line="240" w:lineRule="auto"/>
              <w:ind w:left="66"/>
            </w:pPr>
            <w:r>
              <w:t>Location: Steam Plant Work Lounge S1-104</w:t>
            </w:r>
          </w:p>
        </w:tc>
      </w:tr>
      <w:tr w:rsidR="00BE6906" w:rsidRPr="002F4243" w14:paraId="46A12CD8" w14:textId="77777777" w:rsidTr="55DB5FFF">
        <w:trPr>
          <w:trHeight w:val="300"/>
        </w:trPr>
        <w:tc>
          <w:tcPr>
            <w:tcW w:w="9450" w:type="dxa"/>
            <w:gridSpan w:val="3"/>
            <w:shd w:val="clear" w:color="auto" w:fill="auto"/>
            <w:tcMar>
              <w:right w:w="58" w:type="dxa"/>
            </w:tcMar>
            <w:vAlign w:val="center"/>
          </w:tcPr>
          <w:p w14:paraId="4C2F1E10" w14:textId="6AF0B054" w:rsidR="00BE6906" w:rsidRPr="002F4243" w:rsidRDefault="00BE6906" w:rsidP="003C3C42">
            <w:pPr>
              <w:spacing w:before="80" w:after="80" w:line="240" w:lineRule="auto"/>
              <w:rPr>
                <w:b/>
                <w:bCs/>
                <w:i/>
                <w:iCs/>
                <w:u w:val="single"/>
              </w:rPr>
            </w:pPr>
            <w:r w:rsidRPr="002F4243">
              <w:rPr>
                <w:b/>
                <w:bCs/>
                <w:i/>
                <w:iCs/>
                <w:u w:val="single"/>
              </w:rPr>
              <w:t xml:space="preserve">Fred Hutch Steam Plant Building, </w:t>
            </w:r>
            <w:proofErr w:type="spellStart"/>
            <w:r w:rsidRPr="002F4243">
              <w:rPr>
                <w:b/>
                <w:bCs/>
                <w:i/>
                <w:iCs/>
                <w:u w:val="single"/>
              </w:rPr>
              <w:t>O’Mack</w:t>
            </w:r>
            <w:proofErr w:type="spellEnd"/>
            <w:r w:rsidRPr="002F4243">
              <w:rPr>
                <w:b/>
                <w:bCs/>
                <w:i/>
                <w:iCs/>
                <w:u w:val="single"/>
              </w:rPr>
              <w:t xml:space="preserve"> Suites</w:t>
            </w:r>
          </w:p>
        </w:tc>
      </w:tr>
      <w:tr w:rsidR="00BE6906" w14:paraId="42C12865" w14:textId="77777777" w:rsidTr="55DB5FFF">
        <w:trPr>
          <w:trHeight w:val="435"/>
        </w:trPr>
        <w:tc>
          <w:tcPr>
            <w:tcW w:w="2370" w:type="dxa"/>
            <w:gridSpan w:val="2"/>
            <w:shd w:val="clear" w:color="auto" w:fill="F2F2F2" w:themeFill="background1" w:themeFillShade="F2"/>
            <w:tcMar>
              <w:right w:w="58" w:type="dxa"/>
            </w:tcMar>
            <w:vAlign w:val="center"/>
          </w:tcPr>
          <w:p w14:paraId="307D8AE8" w14:textId="06339910" w:rsidR="00BC2E2E" w:rsidRPr="003B4672" w:rsidRDefault="0348675E" w:rsidP="78A6909A">
            <w:pPr>
              <w:spacing w:before="80" w:after="80" w:line="240" w:lineRule="auto"/>
            </w:pPr>
            <w:r>
              <w:t>1:</w:t>
            </w:r>
            <w:r w:rsidR="24DEA102">
              <w:t>30</w:t>
            </w:r>
            <w:r w:rsidR="182B4A37">
              <w:t xml:space="preserve">pm – </w:t>
            </w:r>
            <w:r w:rsidR="00D46A85">
              <w:t>2:30</w:t>
            </w:r>
            <w:r w:rsidR="182B4A37">
              <w:t>pm</w:t>
            </w:r>
          </w:p>
        </w:tc>
        <w:tc>
          <w:tcPr>
            <w:tcW w:w="7080" w:type="dxa"/>
            <w:shd w:val="clear" w:color="auto" w:fill="F2F2F2" w:themeFill="background1" w:themeFillShade="F2"/>
            <w:tcMar>
              <w:left w:w="58" w:type="dxa"/>
            </w:tcMar>
            <w:vAlign w:val="center"/>
          </w:tcPr>
          <w:p w14:paraId="5B46B601" w14:textId="3052D498" w:rsidR="003B4672" w:rsidRDefault="3548A7AF" w:rsidP="00D03EB7">
            <w:pPr>
              <w:spacing w:before="80" w:after="80" w:line="240" w:lineRule="auto"/>
            </w:pPr>
            <w:r>
              <w:t xml:space="preserve"> </w:t>
            </w:r>
            <w:r w:rsidR="00BC2E2E">
              <w:t>Faculty Presentations – 20 minutes / 5 minutes for Q&amp;A</w:t>
            </w:r>
          </w:p>
        </w:tc>
      </w:tr>
      <w:tr w:rsidR="00BE6906" w14:paraId="236AB7F2" w14:textId="77777777" w:rsidTr="55DB5FFF">
        <w:trPr>
          <w:trHeight w:val="300"/>
        </w:trPr>
        <w:tc>
          <w:tcPr>
            <w:tcW w:w="2370" w:type="dxa"/>
            <w:gridSpan w:val="2"/>
            <w:shd w:val="clear" w:color="auto" w:fill="auto"/>
            <w:tcMar>
              <w:right w:w="58" w:type="dxa"/>
            </w:tcMar>
            <w:vAlign w:val="center"/>
          </w:tcPr>
          <w:p w14:paraId="56028CDB" w14:textId="2BA9BEEA" w:rsidR="00BE6906" w:rsidRDefault="00D46A85" w:rsidP="003C3C42">
            <w:pPr>
              <w:spacing w:before="80" w:after="80" w:line="240" w:lineRule="auto"/>
            </w:pPr>
            <w:r>
              <w:t>2:30</w:t>
            </w:r>
            <w:r w:rsidR="23601CB5">
              <w:t>pm – 3:</w:t>
            </w:r>
            <w:r>
              <w:t>00</w:t>
            </w:r>
            <w:r w:rsidR="23601CB5">
              <w:t>pm</w:t>
            </w:r>
          </w:p>
        </w:tc>
        <w:tc>
          <w:tcPr>
            <w:tcW w:w="7080" w:type="dxa"/>
            <w:shd w:val="clear" w:color="auto" w:fill="auto"/>
            <w:tcMar>
              <w:left w:w="58" w:type="dxa"/>
            </w:tcMar>
            <w:vAlign w:val="center"/>
          </w:tcPr>
          <w:p w14:paraId="3AE2A1EC" w14:textId="2CC1004E" w:rsidR="00BE6906" w:rsidRDefault="00BE6906" w:rsidP="003C3C42">
            <w:pPr>
              <w:spacing w:before="80" w:after="80" w:line="240" w:lineRule="auto"/>
              <w:ind w:left="66"/>
            </w:pPr>
            <w:r>
              <w:t>B</w:t>
            </w:r>
            <w:r w:rsidR="2AEFC901">
              <w:t>REAK</w:t>
            </w:r>
          </w:p>
        </w:tc>
      </w:tr>
      <w:tr w:rsidR="00BE6906" w14:paraId="1F1C5D5B" w14:textId="587700FF" w:rsidTr="55DB5FFF">
        <w:trPr>
          <w:trHeight w:val="300"/>
        </w:trPr>
        <w:tc>
          <w:tcPr>
            <w:tcW w:w="2370" w:type="dxa"/>
            <w:gridSpan w:val="2"/>
            <w:shd w:val="clear" w:color="auto" w:fill="F2F2F2" w:themeFill="background1" w:themeFillShade="F2"/>
            <w:tcMar>
              <w:right w:w="58" w:type="dxa"/>
            </w:tcMar>
            <w:vAlign w:val="center"/>
          </w:tcPr>
          <w:p w14:paraId="3EBD82E4" w14:textId="4BF9133A" w:rsidR="002F4243" w:rsidRPr="003B4672" w:rsidRDefault="23601CB5" w:rsidP="78A6909A">
            <w:pPr>
              <w:spacing w:before="80" w:after="80" w:line="240" w:lineRule="auto"/>
            </w:pPr>
            <w:r>
              <w:t>3:</w:t>
            </w:r>
            <w:r w:rsidR="00D46A85">
              <w:t>00</w:t>
            </w:r>
            <w:r>
              <w:t xml:space="preserve">pm – </w:t>
            </w:r>
            <w:r w:rsidR="00D46A85">
              <w:t>4</w:t>
            </w:r>
            <w:r w:rsidR="6DF1EAC4">
              <w:t>:</w:t>
            </w:r>
            <w:r w:rsidR="00D46A85">
              <w:t>3</w:t>
            </w:r>
            <w:r w:rsidR="6DF1EAC4">
              <w:t>0</w:t>
            </w:r>
            <w:r>
              <w:t>pm</w:t>
            </w:r>
          </w:p>
        </w:tc>
        <w:tc>
          <w:tcPr>
            <w:tcW w:w="7080" w:type="dxa"/>
            <w:shd w:val="clear" w:color="auto" w:fill="F2F2F2" w:themeFill="background1" w:themeFillShade="F2"/>
            <w:tcMar>
              <w:left w:w="58" w:type="dxa"/>
            </w:tcMar>
            <w:vAlign w:val="center"/>
          </w:tcPr>
          <w:p w14:paraId="07533B73" w14:textId="7EC80C90" w:rsidR="002F4243" w:rsidRPr="00373785" w:rsidRDefault="00BC2E2E" w:rsidP="00734FAE">
            <w:pPr>
              <w:spacing w:before="80" w:after="80" w:line="240" w:lineRule="auto"/>
              <w:ind w:left="66"/>
            </w:pPr>
            <w:r>
              <w:t xml:space="preserve">Trainee and Faculty 1:1 </w:t>
            </w:r>
            <w:r w:rsidR="3FC40197">
              <w:t>M</w:t>
            </w:r>
            <w:r>
              <w:t xml:space="preserve">eetings – </w:t>
            </w:r>
            <w:r w:rsidR="00D46A85">
              <w:t>15 minutes / 5 minutes for transition</w:t>
            </w:r>
          </w:p>
        </w:tc>
      </w:tr>
      <w:tr w:rsidR="00BE6906" w:rsidRPr="00FA5AE8" w14:paraId="7DEA4322" w14:textId="77777777" w:rsidTr="55DB5FFF">
        <w:trPr>
          <w:trHeight w:val="300"/>
        </w:trPr>
        <w:tc>
          <w:tcPr>
            <w:tcW w:w="2370" w:type="dxa"/>
            <w:gridSpan w:val="2"/>
            <w:tcMar>
              <w:right w:w="58" w:type="dxa"/>
            </w:tcMar>
            <w:vAlign w:val="center"/>
          </w:tcPr>
          <w:p w14:paraId="2824821F" w14:textId="7C3A8AF1" w:rsidR="002F4243" w:rsidRPr="00734FAE" w:rsidRDefault="46838300" w:rsidP="78A6909A">
            <w:pPr>
              <w:spacing w:before="80" w:after="80" w:line="240" w:lineRule="auto"/>
              <w:rPr>
                <w:i/>
                <w:iCs/>
              </w:rPr>
            </w:pPr>
            <w:r w:rsidRPr="78A6909A">
              <w:rPr>
                <w:i/>
                <w:iCs/>
              </w:rPr>
              <w:t>*4</w:t>
            </w:r>
            <w:r w:rsidR="37C3FDF3" w:rsidRPr="78A6909A">
              <w:rPr>
                <w:i/>
                <w:iCs/>
              </w:rPr>
              <w:t xml:space="preserve">:00pm – </w:t>
            </w:r>
            <w:r w:rsidR="725E3C08" w:rsidRPr="78A6909A">
              <w:rPr>
                <w:i/>
                <w:iCs/>
              </w:rPr>
              <w:t>5</w:t>
            </w:r>
            <w:r w:rsidR="37C3FDF3" w:rsidRPr="78A6909A">
              <w:rPr>
                <w:i/>
                <w:iCs/>
              </w:rPr>
              <w:t>:00pm</w:t>
            </w:r>
          </w:p>
        </w:tc>
        <w:tc>
          <w:tcPr>
            <w:tcW w:w="7080" w:type="dxa"/>
            <w:tcMar>
              <w:left w:w="58" w:type="dxa"/>
            </w:tcMar>
            <w:vAlign w:val="center"/>
          </w:tcPr>
          <w:p w14:paraId="1BA0ABC4" w14:textId="5332B35E" w:rsidR="00734FAE" w:rsidRPr="00734FAE" w:rsidRDefault="3A11E44E" w:rsidP="78A6909A">
            <w:pPr>
              <w:spacing w:before="80" w:after="80" w:line="240" w:lineRule="auto"/>
              <w:ind w:left="66"/>
              <w:rPr>
                <w:i/>
                <w:iCs/>
              </w:rPr>
            </w:pPr>
            <w:r w:rsidRPr="78A6909A">
              <w:rPr>
                <w:i/>
                <w:iCs/>
              </w:rPr>
              <w:t xml:space="preserve">Steam Plant Seminar </w:t>
            </w:r>
            <w:r w:rsidR="7F56A79E" w:rsidRPr="78A6909A">
              <w:rPr>
                <w:i/>
                <w:iCs/>
              </w:rPr>
              <w:t>(option</w:t>
            </w:r>
            <w:r w:rsidR="7752BA67" w:rsidRPr="78A6909A">
              <w:rPr>
                <w:i/>
                <w:iCs/>
              </w:rPr>
              <w:t>al</w:t>
            </w:r>
            <w:r w:rsidR="150D829D" w:rsidRPr="78A6909A">
              <w:rPr>
                <w:i/>
                <w:iCs/>
              </w:rPr>
              <w:t xml:space="preserve"> to attend </w:t>
            </w:r>
            <w:r w:rsidR="5391EB55" w:rsidRPr="78A6909A">
              <w:rPr>
                <w:i/>
                <w:iCs/>
              </w:rPr>
              <w:t xml:space="preserve">in lieu of </w:t>
            </w:r>
            <w:r w:rsidR="150D829D" w:rsidRPr="78A6909A">
              <w:rPr>
                <w:i/>
                <w:iCs/>
              </w:rPr>
              <w:t>1:1 meetings)</w:t>
            </w:r>
          </w:p>
        </w:tc>
      </w:tr>
      <w:tr w:rsidR="78A6909A" w14:paraId="7A3FA9AA" w14:textId="77777777" w:rsidTr="55DB5FFF">
        <w:trPr>
          <w:trHeight w:val="300"/>
        </w:trPr>
        <w:tc>
          <w:tcPr>
            <w:tcW w:w="2370" w:type="dxa"/>
            <w:gridSpan w:val="2"/>
            <w:tcBorders>
              <w:bottom w:val="nil"/>
            </w:tcBorders>
            <w:shd w:val="clear" w:color="auto" w:fill="F2F2F2" w:themeFill="background1" w:themeFillShade="F2"/>
            <w:tcMar>
              <w:right w:w="58" w:type="dxa"/>
            </w:tcMar>
            <w:vAlign w:val="center"/>
          </w:tcPr>
          <w:p w14:paraId="7DFFCA65" w14:textId="72DABCC7" w:rsidR="168F67C0" w:rsidRDefault="00D46A85" w:rsidP="78A6909A">
            <w:pPr>
              <w:spacing w:before="80" w:after="80" w:line="240" w:lineRule="auto"/>
            </w:pPr>
            <w:r>
              <w:t>4:3</w:t>
            </w:r>
            <w:r w:rsidR="168F67C0">
              <w:t>0</w:t>
            </w:r>
            <w:r w:rsidR="78A6909A">
              <w:t xml:space="preserve">pm – </w:t>
            </w:r>
            <w:r w:rsidR="43B5F650">
              <w:t>6:3</w:t>
            </w:r>
            <w:r w:rsidR="78A6909A">
              <w:t>0pm</w:t>
            </w:r>
          </w:p>
        </w:tc>
        <w:tc>
          <w:tcPr>
            <w:tcW w:w="7080" w:type="dxa"/>
            <w:tcBorders>
              <w:bottom w:val="nil"/>
            </w:tcBorders>
            <w:shd w:val="clear" w:color="auto" w:fill="F2F2F2" w:themeFill="background1" w:themeFillShade="F2"/>
            <w:tcMar>
              <w:left w:w="58" w:type="dxa"/>
            </w:tcMar>
            <w:vAlign w:val="center"/>
          </w:tcPr>
          <w:p w14:paraId="4F97DF36" w14:textId="4AF28383" w:rsidR="29AEA4F3" w:rsidRDefault="29AEA4F3" w:rsidP="78A6909A">
            <w:pPr>
              <w:spacing w:before="80" w:after="80" w:line="240" w:lineRule="auto"/>
              <w:rPr>
                <w:b/>
                <w:bCs/>
                <w:i/>
                <w:iCs/>
                <w:color w:val="FF0000"/>
                <w:highlight w:val="yellow"/>
              </w:rPr>
            </w:pPr>
            <w:r w:rsidRPr="78A6909A">
              <w:rPr>
                <w:rFonts w:cs="Arial"/>
              </w:rPr>
              <w:t xml:space="preserve"> </w:t>
            </w:r>
            <w:r w:rsidR="52AB9425" w:rsidRPr="78A6909A">
              <w:rPr>
                <w:rFonts w:cs="Arial"/>
              </w:rPr>
              <w:t>BREAK / Return to EVEN Hotel</w:t>
            </w:r>
          </w:p>
        </w:tc>
      </w:tr>
      <w:tr w:rsidR="00BE6906" w14:paraId="5D72031D" w14:textId="77777777" w:rsidTr="55DB5FFF">
        <w:trPr>
          <w:trHeight w:val="300"/>
        </w:trPr>
        <w:tc>
          <w:tcPr>
            <w:tcW w:w="2370" w:type="dxa"/>
            <w:gridSpan w:val="2"/>
            <w:tcBorders>
              <w:bottom w:val="nil"/>
            </w:tcBorders>
            <w:tcMar>
              <w:right w:w="58" w:type="dxa"/>
            </w:tcMar>
            <w:vAlign w:val="center"/>
          </w:tcPr>
          <w:p w14:paraId="1F1E73C1" w14:textId="75F425EC" w:rsidR="00BE6906" w:rsidRPr="00A3565D" w:rsidRDefault="00BE6906" w:rsidP="003C3C42">
            <w:pPr>
              <w:spacing w:before="80" w:after="80" w:line="240" w:lineRule="auto"/>
            </w:pPr>
            <w:r>
              <w:t>6:30pm</w:t>
            </w:r>
            <w:r w:rsidR="0056746C">
              <w:t xml:space="preserve"> – 8:00pm</w:t>
            </w:r>
          </w:p>
        </w:tc>
        <w:tc>
          <w:tcPr>
            <w:tcW w:w="7080" w:type="dxa"/>
            <w:tcBorders>
              <w:bottom w:val="nil"/>
            </w:tcBorders>
            <w:tcMar>
              <w:left w:w="58" w:type="dxa"/>
            </w:tcMar>
            <w:vAlign w:val="center"/>
          </w:tcPr>
          <w:p w14:paraId="505E6A1D" w14:textId="65BE8F4A" w:rsidR="003B4672" w:rsidRDefault="00BE6906" w:rsidP="003C3C42">
            <w:pPr>
              <w:spacing w:before="80" w:after="80" w:line="240" w:lineRule="auto"/>
              <w:ind w:left="66"/>
            </w:pPr>
            <w:r>
              <w:t>Hosted Dinner</w:t>
            </w:r>
            <w:r w:rsidR="00A3565D">
              <w:t xml:space="preserve"> with Faculty</w:t>
            </w:r>
          </w:p>
          <w:p w14:paraId="6E4B6517" w14:textId="3A405089" w:rsidR="00BE6906" w:rsidRDefault="2576F076" w:rsidP="003C3C42">
            <w:pPr>
              <w:spacing w:before="80" w:after="80" w:line="240" w:lineRule="auto"/>
              <w:ind w:left="66"/>
            </w:pPr>
            <w:r w:rsidRPr="68835F82">
              <w:t xml:space="preserve">Location: </w:t>
            </w:r>
            <w:proofErr w:type="spellStart"/>
            <w:r w:rsidR="003B4672">
              <w:rPr>
                <w:color w:val="4F81BD" w:themeColor="accent1"/>
              </w:rPr>
              <w:t>BaBar</w:t>
            </w:r>
            <w:proofErr w:type="spellEnd"/>
            <w:r w:rsidR="003B4672">
              <w:rPr>
                <w:color w:val="4F81BD" w:themeColor="accent1"/>
              </w:rPr>
              <w:t xml:space="preserve"> (</w:t>
            </w:r>
            <w:r w:rsidR="003B4672" w:rsidRPr="003B4672">
              <w:rPr>
                <w:color w:val="4F81BD" w:themeColor="accent1"/>
              </w:rPr>
              <w:t>500 Terry Ave N, Seattle, WA 98109</w:t>
            </w:r>
            <w:r w:rsidR="003B4672">
              <w:rPr>
                <w:color w:val="4F81BD" w:themeColor="accent1"/>
              </w:rPr>
              <w:t>)</w:t>
            </w:r>
          </w:p>
        </w:tc>
      </w:tr>
      <w:tr w:rsidR="00C46494" w14:paraId="7E868F9A" w14:textId="77777777" w:rsidTr="55DB5FFF">
        <w:trPr>
          <w:trHeight w:val="300"/>
        </w:trPr>
        <w:tc>
          <w:tcPr>
            <w:tcW w:w="2370" w:type="dxa"/>
            <w:gridSpan w:val="2"/>
            <w:tcBorders>
              <w:right w:val="nil"/>
            </w:tcBorders>
            <w:shd w:val="clear" w:color="auto" w:fill="auto"/>
            <w:tcMar>
              <w:right w:w="58" w:type="dxa"/>
            </w:tcMar>
            <w:vAlign w:val="center"/>
          </w:tcPr>
          <w:p w14:paraId="344F4BE3" w14:textId="77777777" w:rsidR="00C46494" w:rsidRDefault="00C46494" w:rsidP="003C3C42">
            <w:pPr>
              <w:spacing w:before="80" w:after="80" w:line="240" w:lineRule="auto"/>
            </w:pPr>
          </w:p>
        </w:tc>
        <w:tc>
          <w:tcPr>
            <w:tcW w:w="7080" w:type="dxa"/>
            <w:tcBorders>
              <w:left w:val="nil"/>
            </w:tcBorders>
            <w:shd w:val="clear" w:color="auto" w:fill="auto"/>
            <w:tcMar>
              <w:left w:w="58" w:type="dxa"/>
            </w:tcMar>
            <w:vAlign w:val="center"/>
          </w:tcPr>
          <w:p w14:paraId="611F0819" w14:textId="77777777" w:rsidR="00C46494" w:rsidRDefault="00C46494" w:rsidP="003C3C42">
            <w:pPr>
              <w:spacing w:before="80" w:after="80" w:line="240" w:lineRule="auto"/>
              <w:ind w:left="66"/>
            </w:pPr>
          </w:p>
        </w:tc>
      </w:tr>
      <w:bookmarkEnd w:id="1"/>
      <w:tr w:rsidR="00C46494" w14:paraId="6519F4C7" w14:textId="77777777" w:rsidTr="55DB5FFF">
        <w:trPr>
          <w:trHeight w:val="300"/>
        </w:trPr>
        <w:tc>
          <w:tcPr>
            <w:tcW w:w="9450" w:type="dxa"/>
            <w:gridSpan w:val="3"/>
            <w:shd w:val="clear" w:color="auto" w:fill="17365D" w:themeFill="text2" w:themeFillShade="BF"/>
            <w:tcMar>
              <w:right w:w="58" w:type="dxa"/>
            </w:tcMar>
            <w:vAlign w:val="center"/>
          </w:tcPr>
          <w:p w14:paraId="3538F4F4" w14:textId="156903E6" w:rsidR="00C46494" w:rsidRDefault="00C46494" w:rsidP="550F1A6B">
            <w:pPr>
              <w:pStyle w:val="Heading1"/>
              <w:pBdr>
                <w:top w:val="none" w:sz="0" w:space="0" w:color="000000"/>
                <w:bottom w:val="none" w:sz="0" w:space="0" w:color="000000"/>
              </w:pBdr>
              <w:shd w:val="clear" w:color="auto" w:fill="17365D" w:themeFill="text2" w:themeFillShade="BF"/>
              <w:spacing w:before="80" w:after="80" w:line="240" w:lineRule="auto"/>
            </w:pPr>
            <w:r>
              <w:t>Wednesday, September 2</w:t>
            </w:r>
            <w:r w:rsidR="2CDAD398">
              <w:t>7</w:t>
            </w:r>
            <w:r>
              <w:t>, 2023 (</w:t>
            </w:r>
            <w:r w:rsidR="003C3C42">
              <w:t>Departure</w:t>
            </w:r>
            <w:r w:rsidR="3F40B740">
              <w:t xml:space="preserve"> Day</w:t>
            </w:r>
            <w:r>
              <w:t>)</w:t>
            </w:r>
          </w:p>
        </w:tc>
      </w:tr>
      <w:tr w:rsidR="009A7158" w14:paraId="538EAEFB" w14:textId="77777777" w:rsidTr="55DB5FFF">
        <w:trPr>
          <w:trHeight w:val="300"/>
        </w:trPr>
        <w:tc>
          <w:tcPr>
            <w:tcW w:w="9450" w:type="dxa"/>
            <w:gridSpan w:val="3"/>
            <w:tcMar>
              <w:right w:w="58" w:type="dxa"/>
            </w:tcMar>
            <w:vAlign w:val="center"/>
          </w:tcPr>
          <w:p w14:paraId="48A0955B" w14:textId="3810D26D" w:rsidR="009A7158" w:rsidRPr="004F6EDD" w:rsidRDefault="009A7158" w:rsidP="68835F82">
            <w:pPr>
              <w:spacing w:before="80" w:after="80" w:line="240" w:lineRule="auto"/>
              <w:rPr>
                <w:b/>
                <w:bCs/>
                <w:i/>
                <w:iCs/>
              </w:rPr>
            </w:pPr>
            <w:r w:rsidRPr="68835F82">
              <w:rPr>
                <w:b/>
                <w:bCs/>
                <w:i/>
                <w:iCs/>
              </w:rPr>
              <w:t xml:space="preserve">Breakfast at </w:t>
            </w:r>
            <w:r w:rsidR="27253046" w:rsidRPr="68835F82">
              <w:rPr>
                <w:b/>
                <w:bCs/>
                <w:i/>
                <w:iCs/>
              </w:rPr>
              <w:t>EVEN Hotel</w:t>
            </w:r>
          </w:p>
        </w:tc>
      </w:tr>
      <w:tr w:rsidR="00C46494" w14:paraId="07CDCBD7" w14:textId="77777777" w:rsidTr="55DB5FFF">
        <w:trPr>
          <w:trHeight w:val="300"/>
        </w:trPr>
        <w:tc>
          <w:tcPr>
            <w:tcW w:w="2190" w:type="dxa"/>
            <w:shd w:val="clear" w:color="auto" w:fill="F2F2F2" w:themeFill="background1" w:themeFillShade="F2"/>
            <w:tcMar>
              <w:right w:w="58" w:type="dxa"/>
            </w:tcMar>
            <w:vAlign w:val="center"/>
          </w:tcPr>
          <w:p w14:paraId="2B29D700" w14:textId="77777777" w:rsidR="00C46494" w:rsidRDefault="00C46494" w:rsidP="003C3C42">
            <w:pPr>
              <w:spacing w:before="80" w:after="80" w:line="240" w:lineRule="auto"/>
            </w:pPr>
          </w:p>
        </w:tc>
        <w:tc>
          <w:tcPr>
            <w:tcW w:w="7260" w:type="dxa"/>
            <w:gridSpan w:val="2"/>
            <w:shd w:val="clear" w:color="auto" w:fill="F2F2F2" w:themeFill="background1" w:themeFillShade="F2"/>
            <w:tcMar>
              <w:left w:w="58" w:type="dxa"/>
            </w:tcMar>
            <w:vAlign w:val="center"/>
          </w:tcPr>
          <w:p w14:paraId="726BE3B0" w14:textId="4C88D71D" w:rsidR="00C46494" w:rsidRDefault="002B5B7D" w:rsidP="003C3C42">
            <w:pPr>
              <w:pStyle w:val="Companyname"/>
              <w:spacing w:before="80" w:after="80" w:line="240" w:lineRule="auto"/>
              <w:rPr>
                <w:b w:val="0"/>
              </w:rPr>
            </w:pPr>
            <w:r>
              <w:rPr>
                <w:b w:val="0"/>
              </w:rPr>
              <w:t xml:space="preserve">Trainees free to </w:t>
            </w:r>
            <w:r w:rsidR="00A3565D">
              <w:rPr>
                <w:b w:val="0"/>
              </w:rPr>
              <w:t>explore</w:t>
            </w:r>
            <w:r>
              <w:rPr>
                <w:b w:val="0"/>
              </w:rPr>
              <w:t xml:space="preserve"> Seattle on their </w:t>
            </w:r>
            <w:proofErr w:type="gramStart"/>
            <w:r>
              <w:rPr>
                <w:b w:val="0"/>
              </w:rPr>
              <w:t>own</w:t>
            </w:r>
            <w:proofErr w:type="gramEnd"/>
            <w:r w:rsidR="00A3565D">
              <w:rPr>
                <w:b w:val="0"/>
              </w:rPr>
              <w:t xml:space="preserve"> </w:t>
            </w:r>
          </w:p>
          <w:p w14:paraId="7F29F5F6" w14:textId="6A4023AC" w:rsidR="00C46494" w:rsidRPr="003B4672" w:rsidRDefault="003B4672" w:rsidP="003C3C42">
            <w:pPr>
              <w:pStyle w:val="Companyname"/>
              <w:spacing w:before="80" w:after="80" w:line="240" w:lineRule="auto"/>
              <w:rPr>
                <w:b w:val="0"/>
                <w:i/>
                <w:iCs/>
              </w:rPr>
            </w:pPr>
            <w:r>
              <w:rPr>
                <w:b w:val="0"/>
                <w:i/>
                <w:iCs/>
              </w:rPr>
              <w:t>(</w:t>
            </w:r>
            <w:proofErr w:type="gramStart"/>
            <w:r>
              <w:rPr>
                <w:b w:val="0"/>
                <w:i/>
                <w:iCs/>
              </w:rPr>
              <w:t>o</w:t>
            </w:r>
            <w:r w:rsidR="30153B57" w:rsidRPr="003B4672">
              <w:rPr>
                <w:b w:val="0"/>
                <w:i/>
                <w:iCs/>
              </w:rPr>
              <w:t>ptional</w:t>
            </w:r>
            <w:proofErr w:type="gramEnd"/>
            <w:r w:rsidR="30153B57" w:rsidRPr="003B4672">
              <w:rPr>
                <w:b w:val="0"/>
                <w:i/>
                <w:iCs/>
              </w:rPr>
              <w:t xml:space="preserve"> to add on additional meetings with Fred Hutch faculty</w:t>
            </w:r>
            <w:r>
              <w:rPr>
                <w:b w:val="0"/>
                <w:i/>
                <w:iCs/>
              </w:rPr>
              <w:t>)</w:t>
            </w:r>
          </w:p>
        </w:tc>
      </w:tr>
      <w:tr w:rsidR="00907B02" w14:paraId="3FDB6F53" w14:textId="77777777" w:rsidTr="55DB5FFF">
        <w:trPr>
          <w:trHeight w:val="300"/>
        </w:trPr>
        <w:tc>
          <w:tcPr>
            <w:tcW w:w="2190" w:type="dxa"/>
            <w:shd w:val="clear" w:color="auto" w:fill="auto"/>
            <w:tcMar>
              <w:right w:w="58" w:type="dxa"/>
            </w:tcMar>
            <w:vAlign w:val="center"/>
          </w:tcPr>
          <w:p w14:paraId="23DBB4BE" w14:textId="1F861E2D" w:rsidR="00907B02" w:rsidRPr="00093B54" w:rsidRDefault="00907B02" w:rsidP="003C3C42">
            <w:pPr>
              <w:spacing w:before="80" w:after="80" w:line="240" w:lineRule="auto"/>
            </w:pPr>
            <w:r>
              <w:t xml:space="preserve">Various times </w:t>
            </w:r>
          </w:p>
        </w:tc>
        <w:tc>
          <w:tcPr>
            <w:tcW w:w="7260" w:type="dxa"/>
            <w:gridSpan w:val="2"/>
            <w:shd w:val="clear" w:color="auto" w:fill="auto"/>
            <w:tcMar>
              <w:left w:w="58" w:type="dxa"/>
            </w:tcMar>
            <w:vAlign w:val="center"/>
          </w:tcPr>
          <w:p w14:paraId="3EB1A388" w14:textId="610DBFEA" w:rsidR="00907B02" w:rsidRPr="00FC7C08" w:rsidRDefault="00907B02" w:rsidP="003C3C42">
            <w:pPr>
              <w:pStyle w:val="Companyname"/>
              <w:spacing w:before="80" w:after="80" w:line="240" w:lineRule="auto"/>
              <w:rPr>
                <w:b w:val="0"/>
              </w:rPr>
            </w:pPr>
            <w:r>
              <w:rPr>
                <w:b w:val="0"/>
              </w:rPr>
              <w:t>Departure</w:t>
            </w:r>
          </w:p>
        </w:tc>
      </w:tr>
    </w:tbl>
    <w:p w14:paraId="6F6DBECE" w14:textId="77777777" w:rsidR="00907B02" w:rsidRDefault="00907B02" w:rsidP="00F81B93">
      <w:pPr>
        <w:spacing w:before="0" w:after="0" w:line="360" w:lineRule="auto"/>
      </w:pPr>
    </w:p>
    <w:sectPr w:rsidR="00907B02" w:rsidSect="00794996">
      <w:footerReference w:type="default" r:id="rId10"/>
      <w:headerReference w:type="first" r:id="rId11"/>
      <w:pgSz w:w="12240" w:h="15840" w:code="1"/>
      <w:pgMar w:top="115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33AD7" w14:textId="77777777" w:rsidR="00702CBE" w:rsidRDefault="00702CBE" w:rsidP="00794996">
      <w:pPr>
        <w:spacing w:before="0" w:after="0" w:line="240" w:lineRule="auto"/>
      </w:pPr>
      <w:r>
        <w:separator/>
      </w:r>
    </w:p>
  </w:endnote>
  <w:endnote w:type="continuationSeparator" w:id="0">
    <w:p w14:paraId="5C4D7056" w14:textId="77777777" w:rsidR="00702CBE" w:rsidRDefault="00702CBE" w:rsidP="00794996">
      <w:pPr>
        <w:spacing w:before="0" w:after="0" w:line="240" w:lineRule="auto"/>
      </w:pPr>
      <w:r>
        <w:continuationSeparator/>
      </w:r>
    </w:p>
  </w:endnote>
  <w:endnote w:type="continuationNotice" w:id="1">
    <w:p w14:paraId="7A8CE971" w14:textId="77777777" w:rsidR="00702CBE" w:rsidRDefault="00702CB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74631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68B322" w14:textId="77777777" w:rsidR="00794996" w:rsidRDefault="0079499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60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679D7" w14:textId="77777777" w:rsidR="00702CBE" w:rsidRDefault="00702CBE" w:rsidP="00794996">
      <w:pPr>
        <w:spacing w:before="0" w:after="0" w:line="240" w:lineRule="auto"/>
      </w:pPr>
      <w:r>
        <w:separator/>
      </w:r>
    </w:p>
  </w:footnote>
  <w:footnote w:type="continuationSeparator" w:id="0">
    <w:p w14:paraId="169D99A1" w14:textId="77777777" w:rsidR="00702CBE" w:rsidRDefault="00702CBE" w:rsidP="00794996">
      <w:pPr>
        <w:spacing w:before="0" w:after="0" w:line="240" w:lineRule="auto"/>
      </w:pPr>
      <w:r>
        <w:continuationSeparator/>
      </w:r>
    </w:p>
  </w:footnote>
  <w:footnote w:type="continuationNotice" w:id="1">
    <w:p w14:paraId="35B58DF1" w14:textId="77777777" w:rsidR="00702CBE" w:rsidRDefault="00702CBE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24BEF" w14:textId="42120D21" w:rsidR="00746BF6" w:rsidRPr="00746BF6" w:rsidRDefault="00746BF6" w:rsidP="008819C7">
    <w:pPr>
      <w:spacing w:before="0" w:after="240" w:line="240" w:lineRule="auto"/>
      <w:jc w:val="center"/>
      <w:rPr>
        <w:rFonts w:ascii="Calibri" w:hAnsi="Calibri" w:cs="Calibri"/>
        <w:b/>
        <w:bCs/>
        <w:sz w:val="24"/>
        <w:szCs w:val="24"/>
      </w:rPr>
    </w:pPr>
    <w:r w:rsidRPr="00746BF6">
      <w:rPr>
        <w:rFonts w:ascii="Times New Roman" w:hAnsi="Times New Roman"/>
        <w:noProof/>
        <w:sz w:val="24"/>
        <w:szCs w:val="24"/>
        <w:bdr w:val="none" w:sz="0" w:space="0" w:color="auto" w:frame="1"/>
      </w:rPr>
      <w:drawing>
        <wp:anchor distT="0" distB="0" distL="114300" distR="114300" simplePos="0" relativeHeight="251658240" behindDoc="0" locked="0" layoutInCell="1" allowOverlap="1" wp14:anchorId="1AFC2796" wp14:editId="67823EBE">
          <wp:simplePos x="0" y="0"/>
          <wp:positionH relativeFrom="column">
            <wp:align>center</wp:align>
          </wp:positionH>
          <wp:positionV relativeFrom="paragraph">
            <wp:posOffset>5715</wp:posOffset>
          </wp:positionV>
          <wp:extent cx="2303235" cy="539496"/>
          <wp:effectExtent l="0" t="0" r="0" b="0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3235" cy="539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19C7" w:rsidRPr="00746BF6">
      <w:rPr>
        <w:rFonts w:ascii="Calibri" w:hAnsi="Calibri" w:cs="Calibri"/>
        <w:b/>
        <w:bCs/>
        <w:sz w:val="24"/>
        <w:szCs w:val="24"/>
      </w:rPr>
      <w:t xml:space="preserve"> </w:t>
    </w:r>
    <w:r w:rsidRPr="00746BF6">
      <w:rPr>
        <w:rFonts w:ascii="Calibri" w:hAnsi="Calibri" w:cs="Calibri"/>
        <w:b/>
        <w:bCs/>
        <w:sz w:val="24"/>
        <w:szCs w:val="24"/>
      </w:rPr>
      <w:br/>
    </w:r>
    <w:r w:rsidRPr="00746BF6">
      <w:rPr>
        <w:rFonts w:ascii="Calibri" w:hAnsi="Calibri" w:cs="Calibri"/>
        <w:b/>
        <w:bCs/>
        <w:sz w:val="24"/>
        <w:szCs w:val="24"/>
        <w:bdr w:val="none" w:sz="0" w:space="0" w:color="auto" w:frame="1"/>
      </w:rPr>
      <w:fldChar w:fldCharType="begin"/>
    </w:r>
    <w:r w:rsidRPr="00746BF6">
      <w:rPr>
        <w:rFonts w:ascii="Calibri" w:hAnsi="Calibri" w:cs="Calibri"/>
        <w:b/>
        <w:bCs/>
        <w:sz w:val="24"/>
        <w:szCs w:val="24"/>
        <w:bdr w:val="none" w:sz="0" w:space="0" w:color="auto" w:frame="1"/>
      </w:rPr>
      <w:instrText xml:space="preserve"> INCLUDEPICTURE "https://lh6.googleusercontent.com/C5qOYnUk24akdA4_n2mU57iILq9SM-lwP9TWACEZb_DDm0ZmIQ7WJp9Ag4Gy1VX1ImFYjhD4_SCmy0IYsWLRL324uPDqFQZBXLuCh2xve4Pka48MN5lNztEmNJCJvvikF9K92xRxfhI" \* MERGEFORMATINET </w:instrText>
    </w:r>
    <w:r w:rsidR="00000000">
      <w:rPr>
        <w:rFonts w:ascii="Calibri" w:hAnsi="Calibri" w:cs="Calibri"/>
        <w:b/>
        <w:bCs/>
        <w:sz w:val="24"/>
        <w:szCs w:val="24"/>
        <w:bdr w:val="none" w:sz="0" w:space="0" w:color="auto" w:frame="1"/>
      </w:rPr>
      <w:fldChar w:fldCharType="separate"/>
    </w:r>
    <w:r w:rsidRPr="00746BF6">
      <w:rPr>
        <w:rFonts w:ascii="Calibri" w:hAnsi="Calibri" w:cs="Calibri"/>
        <w:b/>
        <w:bCs/>
        <w:sz w:val="24"/>
        <w:szCs w:val="24"/>
        <w:bdr w:val="none" w:sz="0" w:space="0" w:color="auto" w:frame="1"/>
      </w:rPr>
      <w:fldChar w:fldCharType="end"/>
    </w:r>
    <w:r w:rsidRPr="00746BF6">
      <w:rPr>
        <w:rFonts w:ascii="Calibri" w:hAnsi="Calibri" w:cs="Calibri"/>
        <w:b/>
        <w:bCs/>
        <w:sz w:val="24"/>
        <w:szCs w:val="24"/>
        <w:bdr w:val="none" w:sz="0" w:space="0" w:color="auto" w:frame="1"/>
      </w:rPr>
      <w:fldChar w:fldCharType="begin"/>
    </w:r>
    <w:r w:rsidRPr="00746BF6">
      <w:rPr>
        <w:rFonts w:ascii="Calibri" w:hAnsi="Calibri" w:cs="Calibri"/>
        <w:b/>
        <w:bCs/>
        <w:sz w:val="24"/>
        <w:szCs w:val="24"/>
        <w:bdr w:val="none" w:sz="0" w:space="0" w:color="auto" w:frame="1"/>
      </w:rPr>
      <w:instrText xml:space="preserve"> INCLUDEPICTURE "https://lh4.googleusercontent.com/b_tEO5XaomSRo9AnA4NTxl8QU7rq8_esUSIb9MhIjn4mmsiCBq91wuYY0rtIk7uEmwVZVskOxEdn8wdmHaupjt3WZinC40mFZZ7G41edmAGu4VZnxzqMIcGZ2JJtrtWPYFAI0JpcC2c" \* MERGEFORMATINET </w:instrText>
    </w:r>
    <w:r w:rsidR="00000000">
      <w:rPr>
        <w:rFonts w:ascii="Calibri" w:hAnsi="Calibri" w:cs="Calibri"/>
        <w:b/>
        <w:bCs/>
        <w:sz w:val="24"/>
        <w:szCs w:val="24"/>
        <w:bdr w:val="none" w:sz="0" w:space="0" w:color="auto" w:frame="1"/>
      </w:rPr>
      <w:fldChar w:fldCharType="separate"/>
    </w:r>
    <w:r w:rsidRPr="00746BF6">
      <w:rPr>
        <w:rFonts w:ascii="Calibri" w:hAnsi="Calibri" w:cs="Calibri"/>
        <w:b/>
        <w:bCs/>
        <w:sz w:val="24"/>
        <w:szCs w:val="24"/>
        <w:bdr w:val="none" w:sz="0" w:space="0" w:color="auto" w:frame="1"/>
      </w:rPr>
      <w:fldChar w:fldCharType="end"/>
    </w:r>
  </w:p>
  <w:p w14:paraId="3872E0DC" w14:textId="1B6D108D" w:rsidR="003720B6" w:rsidRDefault="003720B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kDiaO8vP8IcDd" int2:id="q3qCDq7Z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2DEF6E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0521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ECC6E0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B4485C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36C2D6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C88B6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C2E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C2443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DC06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6C48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5F24D9"/>
    <w:multiLevelType w:val="hybridMultilevel"/>
    <w:tmpl w:val="97DC5F5A"/>
    <w:lvl w:ilvl="0" w:tplc="B89499E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E411A"/>
    <w:multiLevelType w:val="hybridMultilevel"/>
    <w:tmpl w:val="AF640EF4"/>
    <w:lvl w:ilvl="0" w:tplc="0409000F">
      <w:start w:val="1"/>
      <w:numFmt w:val="decimal"/>
      <w:lvlText w:val="%1."/>
      <w:lvlJc w:val="left"/>
      <w:pPr>
        <w:ind w:left="48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2" w15:restartNumberingAfterBreak="0">
    <w:nsid w:val="1BBE0054"/>
    <w:multiLevelType w:val="hybridMultilevel"/>
    <w:tmpl w:val="989C1FC6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67C12A4"/>
    <w:multiLevelType w:val="hybridMultilevel"/>
    <w:tmpl w:val="BC2EACE2"/>
    <w:lvl w:ilvl="0" w:tplc="EAA0A7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1C1391"/>
    <w:multiLevelType w:val="hybridMultilevel"/>
    <w:tmpl w:val="C396CE3C"/>
    <w:lvl w:ilvl="0" w:tplc="A61ADAD6">
      <w:start w:val="1"/>
      <w:numFmt w:val="decimal"/>
      <w:lvlText w:val="%1."/>
      <w:lvlJc w:val="left"/>
      <w:pPr>
        <w:ind w:left="48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5" w15:restartNumberingAfterBreak="0">
    <w:nsid w:val="2DB662CE"/>
    <w:multiLevelType w:val="hybridMultilevel"/>
    <w:tmpl w:val="6C44F01A"/>
    <w:lvl w:ilvl="0" w:tplc="0409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6" w15:restartNumberingAfterBreak="0">
    <w:nsid w:val="37E03CF0"/>
    <w:multiLevelType w:val="hybridMultilevel"/>
    <w:tmpl w:val="2306F99E"/>
    <w:lvl w:ilvl="0" w:tplc="B89499E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537378"/>
    <w:multiLevelType w:val="hybridMultilevel"/>
    <w:tmpl w:val="5650AF84"/>
    <w:lvl w:ilvl="0" w:tplc="1BD40C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756B4D"/>
    <w:multiLevelType w:val="hybridMultilevel"/>
    <w:tmpl w:val="60028E5A"/>
    <w:lvl w:ilvl="0" w:tplc="0409000F">
      <w:start w:val="1"/>
      <w:numFmt w:val="decimal"/>
      <w:lvlText w:val="%1."/>
      <w:lvlJc w:val="left"/>
      <w:pPr>
        <w:ind w:left="486" w:hanging="360"/>
      </w:pPr>
    </w:lvl>
    <w:lvl w:ilvl="1" w:tplc="04090019" w:tentative="1">
      <w:start w:val="1"/>
      <w:numFmt w:val="lowerLetter"/>
      <w:lvlText w:val="%2."/>
      <w:lvlJc w:val="left"/>
      <w:pPr>
        <w:ind w:left="1206" w:hanging="360"/>
      </w:pPr>
    </w:lvl>
    <w:lvl w:ilvl="2" w:tplc="0409001B" w:tentative="1">
      <w:start w:val="1"/>
      <w:numFmt w:val="lowerRoman"/>
      <w:lvlText w:val="%3."/>
      <w:lvlJc w:val="right"/>
      <w:pPr>
        <w:ind w:left="1926" w:hanging="180"/>
      </w:pPr>
    </w:lvl>
    <w:lvl w:ilvl="3" w:tplc="0409000F" w:tentative="1">
      <w:start w:val="1"/>
      <w:numFmt w:val="decimal"/>
      <w:lvlText w:val="%4."/>
      <w:lvlJc w:val="left"/>
      <w:pPr>
        <w:ind w:left="2646" w:hanging="360"/>
      </w:pPr>
    </w:lvl>
    <w:lvl w:ilvl="4" w:tplc="04090019" w:tentative="1">
      <w:start w:val="1"/>
      <w:numFmt w:val="lowerLetter"/>
      <w:lvlText w:val="%5."/>
      <w:lvlJc w:val="left"/>
      <w:pPr>
        <w:ind w:left="3366" w:hanging="360"/>
      </w:pPr>
    </w:lvl>
    <w:lvl w:ilvl="5" w:tplc="0409001B" w:tentative="1">
      <w:start w:val="1"/>
      <w:numFmt w:val="lowerRoman"/>
      <w:lvlText w:val="%6."/>
      <w:lvlJc w:val="right"/>
      <w:pPr>
        <w:ind w:left="4086" w:hanging="180"/>
      </w:pPr>
    </w:lvl>
    <w:lvl w:ilvl="6" w:tplc="0409000F" w:tentative="1">
      <w:start w:val="1"/>
      <w:numFmt w:val="decimal"/>
      <w:lvlText w:val="%7."/>
      <w:lvlJc w:val="left"/>
      <w:pPr>
        <w:ind w:left="4806" w:hanging="360"/>
      </w:pPr>
    </w:lvl>
    <w:lvl w:ilvl="7" w:tplc="04090019" w:tentative="1">
      <w:start w:val="1"/>
      <w:numFmt w:val="lowerLetter"/>
      <w:lvlText w:val="%8."/>
      <w:lvlJc w:val="left"/>
      <w:pPr>
        <w:ind w:left="5526" w:hanging="360"/>
      </w:pPr>
    </w:lvl>
    <w:lvl w:ilvl="8" w:tplc="040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19" w15:restartNumberingAfterBreak="0">
    <w:nsid w:val="419A603B"/>
    <w:multiLevelType w:val="hybridMultilevel"/>
    <w:tmpl w:val="FA72A664"/>
    <w:lvl w:ilvl="0" w:tplc="0409000F">
      <w:start w:val="1"/>
      <w:numFmt w:val="decimal"/>
      <w:lvlText w:val="%1."/>
      <w:lvlJc w:val="left"/>
      <w:pPr>
        <w:ind w:left="486" w:hanging="360"/>
      </w:pPr>
    </w:lvl>
    <w:lvl w:ilvl="1" w:tplc="04090019" w:tentative="1">
      <w:start w:val="1"/>
      <w:numFmt w:val="lowerLetter"/>
      <w:lvlText w:val="%2."/>
      <w:lvlJc w:val="left"/>
      <w:pPr>
        <w:ind w:left="1206" w:hanging="360"/>
      </w:pPr>
    </w:lvl>
    <w:lvl w:ilvl="2" w:tplc="0409001B" w:tentative="1">
      <w:start w:val="1"/>
      <w:numFmt w:val="lowerRoman"/>
      <w:lvlText w:val="%3."/>
      <w:lvlJc w:val="right"/>
      <w:pPr>
        <w:ind w:left="1926" w:hanging="180"/>
      </w:pPr>
    </w:lvl>
    <w:lvl w:ilvl="3" w:tplc="0409000F" w:tentative="1">
      <w:start w:val="1"/>
      <w:numFmt w:val="decimal"/>
      <w:lvlText w:val="%4."/>
      <w:lvlJc w:val="left"/>
      <w:pPr>
        <w:ind w:left="2646" w:hanging="360"/>
      </w:pPr>
    </w:lvl>
    <w:lvl w:ilvl="4" w:tplc="04090019" w:tentative="1">
      <w:start w:val="1"/>
      <w:numFmt w:val="lowerLetter"/>
      <w:lvlText w:val="%5."/>
      <w:lvlJc w:val="left"/>
      <w:pPr>
        <w:ind w:left="3366" w:hanging="360"/>
      </w:pPr>
    </w:lvl>
    <w:lvl w:ilvl="5" w:tplc="0409001B" w:tentative="1">
      <w:start w:val="1"/>
      <w:numFmt w:val="lowerRoman"/>
      <w:lvlText w:val="%6."/>
      <w:lvlJc w:val="right"/>
      <w:pPr>
        <w:ind w:left="4086" w:hanging="180"/>
      </w:pPr>
    </w:lvl>
    <w:lvl w:ilvl="6" w:tplc="0409000F" w:tentative="1">
      <w:start w:val="1"/>
      <w:numFmt w:val="decimal"/>
      <w:lvlText w:val="%7."/>
      <w:lvlJc w:val="left"/>
      <w:pPr>
        <w:ind w:left="4806" w:hanging="360"/>
      </w:pPr>
    </w:lvl>
    <w:lvl w:ilvl="7" w:tplc="04090019" w:tentative="1">
      <w:start w:val="1"/>
      <w:numFmt w:val="lowerLetter"/>
      <w:lvlText w:val="%8."/>
      <w:lvlJc w:val="left"/>
      <w:pPr>
        <w:ind w:left="5526" w:hanging="360"/>
      </w:pPr>
    </w:lvl>
    <w:lvl w:ilvl="8" w:tplc="040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20" w15:restartNumberingAfterBreak="0">
    <w:nsid w:val="421310CD"/>
    <w:multiLevelType w:val="hybridMultilevel"/>
    <w:tmpl w:val="931ABFBE"/>
    <w:lvl w:ilvl="0" w:tplc="A61ADAD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1" w15:restartNumberingAfterBreak="0">
    <w:nsid w:val="427D0693"/>
    <w:multiLevelType w:val="hybridMultilevel"/>
    <w:tmpl w:val="A60A6FD8"/>
    <w:lvl w:ilvl="0" w:tplc="040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2" w15:restartNumberingAfterBreak="0">
    <w:nsid w:val="42A32BB6"/>
    <w:multiLevelType w:val="hybridMultilevel"/>
    <w:tmpl w:val="4666081E"/>
    <w:lvl w:ilvl="0" w:tplc="FFFFFFFF">
      <w:start w:val="1"/>
      <w:numFmt w:val="bullet"/>
      <w:lvlText w:val=""/>
      <w:lvlJc w:val="left"/>
      <w:pPr>
        <w:ind w:left="4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23" w15:restartNumberingAfterBreak="0">
    <w:nsid w:val="44EB2CF8"/>
    <w:multiLevelType w:val="hybridMultilevel"/>
    <w:tmpl w:val="C8F61D60"/>
    <w:lvl w:ilvl="0" w:tplc="FFFFFFFF">
      <w:start w:val="1"/>
      <w:numFmt w:val="bullet"/>
      <w:lvlText w:val=""/>
      <w:lvlJc w:val="left"/>
      <w:pPr>
        <w:ind w:left="4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24" w15:restartNumberingAfterBreak="0">
    <w:nsid w:val="53BA4038"/>
    <w:multiLevelType w:val="hybridMultilevel"/>
    <w:tmpl w:val="A552BF80"/>
    <w:lvl w:ilvl="0" w:tplc="0409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5" w15:restartNumberingAfterBreak="0">
    <w:nsid w:val="56B4757E"/>
    <w:multiLevelType w:val="hybridMultilevel"/>
    <w:tmpl w:val="75AA91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46417F9"/>
    <w:multiLevelType w:val="hybridMultilevel"/>
    <w:tmpl w:val="61DA6D98"/>
    <w:lvl w:ilvl="0" w:tplc="040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7" w15:restartNumberingAfterBreak="0">
    <w:nsid w:val="6903767A"/>
    <w:multiLevelType w:val="hybridMultilevel"/>
    <w:tmpl w:val="E47C0552"/>
    <w:lvl w:ilvl="0" w:tplc="0409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 w16cid:durableId="1385448744">
    <w:abstractNumId w:val="9"/>
  </w:num>
  <w:num w:numId="2" w16cid:durableId="1864442138">
    <w:abstractNumId w:val="7"/>
  </w:num>
  <w:num w:numId="3" w16cid:durableId="432827608">
    <w:abstractNumId w:val="6"/>
  </w:num>
  <w:num w:numId="4" w16cid:durableId="1617255144">
    <w:abstractNumId w:val="5"/>
  </w:num>
  <w:num w:numId="5" w16cid:durableId="1390955810">
    <w:abstractNumId w:val="4"/>
  </w:num>
  <w:num w:numId="6" w16cid:durableId="581110729">
    <w:abstractNumId w:val="8"/>
  </w:num>
  <w:num w:numId="7" w16cid:durableId="118846297">
    <w:abstractNumId w:val="3"/>
  </w:num>
  <w:num w:numId="8" w16cid:durableId="77219641">
    <w:abstractNumId w:val="2"/>
  </w:num>
  <w:num w:numId="9" w16cid:durableId="1313754660">
    <w:abstractNumId w:val="1"/>
  </w:num>
  <w:num w:numId="10" w16cid:durableId="949969981">
    <w:abstractNumId w:val="0"/>
  </w:num>
  <w:num w:numId="11" w16cid:durableId="1778451997">
    <w:abstractNumId w:val="25"/>
  </w:num>
  <w:num w:numId="12" w16cid:durableId="206528559">
    <w:abstractNumId w:val="10"/>
  </w:num>
  <w:num w:numId="13" w16cid:durableId="1410544876">
    <w:abstractNumId w:val="16"/>
  </w:num>
  <w:num w:numId="14" w16cid:durableId="385643108">
    <w:abstractNumId w:val="17"/>
  </w:num>
  <w:num w:numId="15" w16cid:durableId="1162038889">
    <w:abstractNumId w:val="13"/>
  </w:num>
  <w:num w:numId="16" w16cid:durableId="2106681960">
    <w:abstractNumId w:val="23"/>
  </w:num>
  <w:num w:numId="17" w16cid:durableId="1583250270">
    <w:abstractNumId w:val="22"/>
  </w:num>
  <w:num w:numId="18" w16cid:durableId="332145905">
    <w:abstractNumId w:val="21"/>
  </w:num>
  <w:num w:numId="19" w16cid:durableId="2040429555">
    <w:abstractNumId w:val="27"/>
  </w:num>
  <w:num w:numId="20" w16cid:durableId="211354907">
    <w:abstractNumId w:val="15"/>
  </w:num>
  <w:num w:numId="21" w16cid:durableId="1485856200">
    <w:abstractNumId w:val="24"/>
  </w:num>
  <w:num w:numId="22" w16cid:durableId="859512181">
    <w:abstractNumId w:val="14"/>
  </w:num>
  <w:num w:numId="23" w16cid:durableId="976910180">
    <w:abstractNumId w:val="11"/>
  </w:num>
  <w:num w:numId="24" w16cid:durableId="1035689573">
    <w:abstractNumId w:val="18"/>
  </w:num>
  <w:num w:numId="25" w16cid:durableId="1616214248">
    <w:abstractNumId w:val="19"/>
  </w:num>
  <w:num w:numId="26" w16cid:durableId="1175804896">
    <w:abstractNumId w:val="26"/>
  </w:num>
  <w:num w:numId="27" w16cid:durableId="346375320">
    <w:abstractNumId w:val="20"/>
  </w:num>
  <w:num w:numId="28" w16cid:durableId="5245572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0B6"/>
    <w:rsid w:val="00013B61"/>
    <w:rsid w:val="00014504"/>
    <w:rsid w:val="0002126E"/>
    <w:rsid w:val="0005054F"/>
    <w:rsid w:val="000544FF"/>
    <w:rsid w:val="000600A1"/>
    <w:rsid w:val="00062C12"/>
    <w:rsid w:val="000717F5"/>
    <w:rsid w:val="00089E49"/>
    <w:rsid w:val="00093B54"/>
    <w:rsid w:val="000C3EC1"/>
    <w:rsid w:val="000E51CC"/>
    <w:rsid w:val="000F31DD"/>
    <w:rsid w:val="001014D3"/>
    <w:rsid w:val="00103058"/>
    <w:rsid w:val="00112A15"/>
    <w:rsid w:val="00130EE6"/>
    <w:rsid w:val="00144BDC"/>
    <w:rsid w:val="00155AE8"/>
    <w:rsid w:val="00160F2D"/>
    <w:rsid w:val="00176F04"/>
    <w:rsid w:val="00193A0C"/>
    <w:rsid w:val="001A7B57"/>
    <w:rsid w:val="001C41EA"/>
    <w:rsid w:val="001F1884"/>
    <w:rsid w:val="001F5AF6"/>
    <w:rsid w:val="0020569B"/>
    <w:rsid w:val="00210D11"/>
    <w:rsid w:val="00216B53"/>
    <w:rsid w:val="00232266"/>
    <w:rsid w:val="0023496C"/>
    <w:rsid w:val="002403EB"/>
    <w:rsid w:val="00242E5D"/>
    <w:rsid w:val="002509CB"/>
    <w:rsid w:val="00250D56"/>
    <w:rsid w:val="00253386"/>
    <w:rsid w:val="0026069E"/>
    <w:rsid w:val="002611EA"/>
    <w:rsid w:val="002633CE"/>
    <w:rsid w:val="00274378"/>
    <w:rsid w:val="00275648"/>
    <w:rsid w:val="0027689B"/>
    <w:rsid w:val="00293816"/>
    <w:rsid w:val="002A6B49"/>
    <w:rsid w:val="002B5B7D"/>
    <w:rsid w:val="002C68BC"/>
    <w:rsid w:val="002E5E84"/>
    <w:rsid w:val="002F4243"/>
    <w:rsid w:val="00305E8D"/>
    <w:rsid w:val="00316C98"/>
    <w:rsid w:val="003205EC"/>
    <w:rsid w:val="00322038"/>
    <w:rsid w:val="00325AAA"/>
    <w:rsid w:val="00332FA9"/>
    <w:rsid w:val="00336B6F"/>
    <w:rsid w:val="00343983"/>
    <w:rsid w:val="00347AB2"/>
    <w:rsid w:val="00360CEA"/>
    <w:rsid w:val="0036556E"/>
    <w:rsid w:val="00365C36"/>
    <w:rsid w:val="00370770"/>
    <w:rsid w:val="003720B6"/>
    <w:rsid w:val="00373785"/>
    <w:rsid w:val="00391515"/>
    <w:rsid w:val="00392BAD"/>
    <w:rsid w:val="00396651"/>
    <w:rsid w:val="003B10C0"/>
    <w:rsid w:val="003B1166"/>
    <w:rsid w:val="003B4672"/>
    <w:rsid w:val="003C3C42"/>
    <w:rsid w:val="003C6B1A"/>
    <w:rsid w:val="003D69BA"/>
    <w:rsid w:val="003F552E"/>
    <w:rsid w:val="00402F69"/>
    <w:rsid w:val="0040316B"/>
    <w:rsid w:val="00411A5D"/>
    <w:rsid w:val="0041378C"/>
    <w:rsid w:val="004401E5"/>
    <w:rsid w:val="004406FA"/>
    <w:rsid w:val="00452E55"/>
    <w:rsid w:val="004908C5"/>
    <w:rsid w:val="004C5D56"/>
    <w:rsid w:val="004E6116"/>
    <w:rsid w:val="004E77BD"/>
    <w:rsid w:val="004F2D3D"/>
    <w:rsid w:val="004F6EDD"/>
    <w:rsid w:val="004F6F6F"/>
    <w:rsid w:val="00502056"/>
    <w:rsid w:val="00502800"/>
    <w:rsid w:val="0050595B"/>
    <w:rsid w:val="00511CFC"/>
    <w:rsid w:val="005164BF"/>
    <w:rsid w:val="00530717"/>
    <w:rsid w:val="005325C5"/>
    <w:rsid w:val="00553523"/>
    <w:rsid w:val="00562D65"/>
    <w:rsid w:val="00566BFD"/>
    <w:rsid w:val="0056746C"/>
    <w:rsid w:val="00567D0A"/>
    <w:rsid w:val="00581F15"/>
    <w:rsid w:val="00585716"/>
    <w:rsid w:val="0059376D"/>
    <w:rsid w:val="00595F76"/>
    <w:rsid w:val="005A0515"/>
    <w:rsid w:val="005A0F85"/>
    <w:rsid w:val="005B3147"/>
    <w:rsid w:val="005C7890"/>
    <w:rsid w:val="005D06A0"/>
    <w:rsid w:val="005D6D58"/>
    <w:rsid w:val="005E1650"/>
    <w:rsid w:val="00603949"/>
    <w:rsid w:val="006143B0"/>
    <w:rsid w:val="0062450C"/>
    <w:rsid w:val="00644254"/>
    <w:rsid w:val="006442D8"/>
    <w:rsid w:val="00666066"/>
    <w:rsid w:val="00666460"/>
    <w:rsid w:val="00674285"/>
    <w:rsid w:val="00674B0C"/>
    <w:rsid w:val="00676317"/>
    <w:rsid w:val="00677EB9"/>
    <w:rsid w:val="00687061"/>
    <w:rsid w:val="006975E8"/>
    <w:rsid w:val="006B04D5"/>
    <w:rsid w:val="006B7664"/>
    <w:rsid w:val="006D7DDE"/>
    <w:rsid w:val="006E7E18"/>
    <w:rsid w:val="006F294B"/>
    <w:rsid w:val="00702CBE"/>
    <w:rsid w:val="007048FE"/>
    <w:rsid w:val="00720472"/>
    <w:rsid w:val="00734FAE"/>
    <w:rsid w:val="00735575"/>
    <w:rsid w:val="007368A5"/>
    <w:rsid w:val="00746BF6"/>
    <w:rsid w:val="0075221C"/>
    <w:rsid w:val="00760BED"/>
    <w:rsid w:val="007739C1"/>
    <w:rsid w:val="007817F5"/>
    <w:rsid w:val="00794996"/>
    <w:rsid w:val="007A0587"/>
    <w:rsid w:val="007F0552"/>
    <w:rsid w:val="00804EA5"/>
    <w:rsid w:val="00837351"/>
    <w:rsid w:val="008420AC"/>
    <w:rsid w:val="0087791A"/>
    <w:rsid w:val="008819C7"/>
    <w:rsid w:val="00882812"/>
    <w:rsid w:val="008B4098"/>
    <w:rsid w:val="008B7154"/>
    <w:rsid w:val="008C77DC"/>
    <w:rsid w:val="008E44B3"/>
    <w:rsid w:val="008E69AC"/>
    <w:rsid w:val="008F6A87"/>
    <w:rsid w:val="008F7C8F"/>
    <w:rsid w:val="00902CCD"/>
    <w:rsid w:val="00907B02"/>
    <w:rsid w:val="00910897"/>
    <w:rsid w:val="009209FE"/>
    <w:rsid w:val="00921CBA"/>
    <w:rsid w:val="00930BCA"/>
    <w:rsid w:val="00933730"/>
    <w:rsid w:val="00934F3C"/>
    <w:rsid w:val="0095633A"/>
    <w:rsid w:val="0096239F"/>
    <w:rsid w:val="0096425C"/>
    <w:rsid w:val="00972555"/>
    <w:rsid w:val="00973C2C"/>
    <w:rsid w:val="00973D3C"/>
    <w:rsid w:val="009756A3"/>
    <w:rsid w:val="00977405"/>
    <w:rsid w:val="00990340"/>
    <w:rsid w:val="00995B43"/>
    <w:rsid w:val="0099603B"/>
    <w:rsid w:val="009A1687"/>
    <w:rsid w:val="009A7158"/>
    <w:rsid w:val="009B5F52"/>
    <w:rsid w:val="009C5D45"/>
    <w:rsid w:val="009D4201"/>
    <w:rsid w:val="009E3BC6"/>
    <w:rsid w:val="009E68F3"/>
    <w:rsid w:val="00A04D1C"/>
    <w:rsid w:val="00A12502"/>
    <w:rsid w:val="00A3565D"/>
    <w:rsid w:val="00A4751A"/>
    <w:rsid w:val="00A5271E"/>
    <w:rsid w:val="00A67B22"/>
    <w:rsid w:val="00A85A5A"/>
    <w:rsid w:val="00AC2008"/>
    <w:rsid w:val="00AC214E"/>
    <w:rsid w:val="00AD5EA4"/>
    <w:rsid w:val="00B03189"/>
    <w:rsid w:val="00B060E9"/>
    <w:rsid w:val="00B32610"/>
    <w:rsid w:val="00B554F1"/>
    <w:rsid w:val="00B57FD3"/>
    <w:rsid w:val="00B63707"/>
    <w:rsid w:val="00B63872"/>
    <w:rsid w:val="00B72366"/>
    <w:rsid w:val="00B777B5"/>
    <w:rsid w:val="00B86C63"/>
    <w:rsid w:val="00B9258F"/>
    <w:rsid w:val="00B92FA8"/>
    <w:rsid w:val="00B93447"/>
    <w:rsid w:val="00B936B6"/>
    <w:rsid w:val="00BB1C50"/>
    <w:rsid w:val="00BB49D2"/>
    <w:rsid w:val="00BB4F97"/>
    <w:rsid w:val="00BC2BAE"/>
    <w:rsid w:val="00BC2E2E"/>
    <w:rsid w:val="00BE6906"/>
    <w:rsid w:val="00BF249D"/>
    <w:rsid w:val="00C12751"/>
    <w:rsid w:val="00C20EEC"/>
    <w:rsid w:val="00C3287E"/>
    <w:rsid w:val="00C32BC1"/>
    <w:rsid w:val="00C35000"/>
    <w:rsid w:val="00C46494"/>
    <w:rsid w:val="00C71056"/>
    <w:rsid w:val="00C904F6"/>
    <w:rsid w:val="00C93891"/>
    <w:rsid w:val="00C96FFE"/>
    <w:rsid w:val="00C9767F"/>
    <w:rsid w:val="00CA63C5"/>
    <w:rsid w:val="00CB1DD7"/>
    <w:rsid w:val="00CB5687"/>
    <w:rsid w:val="00CC1DF5"/>
    <w:rsid w:val="00CC1F8C"/>
    <w:rsid w:val="00CC3400"/>
    <w:rsid w:val="00CC6400"/>
    <w:rsid w:val="00CD0CE6"/>
    <w:rsid w:val="00CE2BD7"/>
    <w:rsid w:val="00D02D62"/>
    <w:rsid w:val="00D03EB7"/>
    <w:rsid w:val="00D0467D"/>
    <w:rsid w:val="00D06186"/>
    <w:rsid w:val="00D213BD"/>
    <w:rsid w:val="00D31569"/>
    <w:rsid w:val="00D34075"/>
    <w:rsid w:val="00D3753C"/>
    <w:rsid w:val="00D41FFB"/>
    <w:rsid w:val="00D421E8"/>
    <w:rsid w:val="00D4523B"/>
    <w:rsid w:val="00D46A85"/>
    <w:rsid w:val="00D81DC8"/>
    <w:rsid w:val="00D84FDF"/>
    <w:rsid w:val="00DA5793"/>
    <w:rsid w:val="00DA635A"/>
    <w:rsid w:val="00DA72B0"/>
    <w:rsid w:val="00DC6097"/>
    <w:rsid w:val="00DC7DC8"/>
    <w:rsid w:val="00DD2DF0"/>
    <w:rsid w:val="00E13C03"/>
    <w:rsid w:val="00E22048"/>
    <w:rsid w:val="00E279D1"/>
    <w:rsid w:val="00E40CFB"/>
    <w:rsid w:val="00E52884"/>
    <w:rsid w:val="00E801C4"/>
    <w:rsid w:val="00E80982"/>
    <w:rsid w:val="00E87680"/>
    <w:rsid w:val="00E969E7"/>
    <w:rsid w:val="00EA6EB2"/>
    <w:rsid w:val="00EC5DE0"/>
    <w:rsid w:val="00ED1053"/>
    <w:rsid w:val="00ED41F3"/>
    <w:rsid w:val="00EE1F3F"/>
    <w:rsid w:val="00EE507D"/>
    <w:rsid w:val="00EF580F"/>
    <w:rsid w:val="00F406F3"/>
    <w:rsid w:val="00F40DCD"/>
    <w:rsid w:val="00F66BF4"/>
    <w:rsid w:val="00F81B93"/>
    <w:rsid w:val="00F92603"/>
    <w:rsid w:val="00FA39B7"/>
    <w:rsid w:val="00FA5AE8"/>
    <w:rsid w:val="00FC16FB"/>
    <w:rsid w:val="00FC7C08"/>
    <w:rsid w:val="00FD6DF6"/>
    <w:rsid w:val="00FF4F1D"/>
    <w:rsid w:val="0193E4E2"/>
    <w:rsid w:val="028A8BFE"/>
    <w:rsid w:val="03059A9F"/>
    <w:rsid w:val="0348675E"/>
    <w:rsid w:val="039B3AEA"/>
    <w:rsid w:val="04DE07AA"/>
    <w:rsid w:val="050B6990"/>
    <w:rsid w:val="051A670C"/>
    <w:rsid w:val="05C3ECBD"/>
    <w:rsid w:val="065F16C1"/>
    <w:rsid w:val="06B6376D"/>
    <w:rsid w:val="07F9C9FF"/>
    <w:rsid w:val="0813B02E"/>
    <w:rsid w:val="091EA701"/>
    <w:rsid w:val="09D45E36"/>
    <w:rsid w:val="0AC8852E"/>
    <w:rsid w:val="0B46BDA5"/>
    <w:rsid w:val="0B94623A"/>
    <w:rsid w:val="0B9676F0"/>
    <w:rsid w:val="0BB3BD43"/>
    <w:rsid w:val="0BBED329"/>
    <w:rsid w:val="0C7D0815"/>
    <w:rsid w:val="0C80ABA9"/>
    <w:rsid w:val="0CC1BA97"/>
    <w:rsid w:val="0D4C729D"/>
    <w:rsid w:val="0D7ED3BA"/>
    <w:rsid w:val="0DB4BC8A"/>
    <w:rsid w:val="0E69C955"/>
    <w:rsid w:val="0E9FEACE"/>
    <w:rsid w:val="0EF5D34A"/>
    <w:rsid w:val="0F816F21"/>
    <w:rsid w:val="100599B6"/>
    <w:rsid w:val="100D837A"/>
    <w:rsid w:val="1051B08E"/>
    <w:rsid w:val="10686EED"/>
    <w:rsid w:val="1097FFCC"/>
    <w:rsid w:val="11B62CB4"/>
    <w:rsid w:val="12570533"/>
    <w:rsid w:val="125A6F30"/>
    <w:rsid w:val="1261F4E0"/>
    <w:rsid w:val="138CECEF"/>
    <w:rsid w:val="13CB142F"/>
    <w:rsid w:val="13D2678B"/>
    <w:rsid w:val="140808D0"/>
    <w:rsid w:val="1463EF3A"/>
    <w:rsid w:val="150D829D"/>
    <w:rsid w:val="15351F96"/>
    <w:rsid w:val="1547FE68"/>
    <w:rsid w:val="166FC963"/>
    <w:rsid w:val="168F67C0"/>
    <w:rsid w:val="1781C68A"/>
    <w:rsid w:val="182B4A37"/>
    <w:rsid w:val="18503E14"/>
    <w:rsid w:val="187CBAA3"/>
    <w:rsid w:val="19009E92"/>
    <w:rsid w:val="192B2A3A"/>
    <w:rsid w:val="19755C05"/>
    <w:rsid w:val="19C14DF8"/>
    <w:rsid w:val="1A876E19"/>
    <w:rsid w:val="1AB5C6F2"/>
    <w:rsid w:val="1BB0A896"/>
    <w:rsid w:val="1C3E078E"/>
    <w:rsid w:val="1C7A66F0"/>
    <w:rsid w:val="1D1FD72F"/>
    <w:rsid w:val="1D386067"/>
    <w:rsid w:val="1DC684E0"/>
    <w:rsid w:val="1E599AA9"/>
    <w:rsid w:val="1EDB7D99"/>
    <w:rsid w:val="1EDD2CDD"/>
    <w:rsid w:val="1F00DC76"/>
    <w:rsid w:val="1F1FC9DB"/>
    <w:rsid w:val="1FD4B3BF"/>
    <w:rsid w:val="21356056"/>
    <w:rsid w:val="22001062"/>
    <w:rsid w:val="220A748C"/>
    <w:rsid w:val="228C2AD7"/>
    <w:rsid w:val="22E9A449"/>
    <w:rsid w:val="23601CB5"/>
    <w:rsid w:val="23EA5FE4"/>
    <w:rsid w:val="23F0EF6F"/>
    <w:rsid w:val="24DEA102"/>
    <w:rsid w:val="2576F076"/>
    <w:rsid w:val="2636CD88"/>
    <w:rsid w:val="2692EC8A"/>
    <w:rsid w:val="2705C74B"/>
    <w:rsid w:val="27253046"/>
    <w:rsid w:val="2757902F"/>
    <w:rsid w:val="27DD82FD"/>
    <w:rsid w:val="27EB35A6"/>
    <w:rsid w:val="29AEA4F3"/>
    <w:rsid w:val="2A8541EA"/>
    <w:rsid w:val="2AEFC901"/>
    <w:rsid w:val="2BA8312F"/>
    <w:rsid w:val="2C2ED851"/>
    <w:rsid w:val="2C60A614"/>
    <w:rsid w:val="2CC5C117"/>
    <w:rsid w:val="2CD30B04"/>
    <w:rsid w:val="2CDAD398"/>
    <w:rsid w:val="2D2D0F94"/>
    <w:rsid w:val="2DC7B105"/>
    <w:rsid w:val="2EEB2D11"/>
    <w:rsid w:val="2EF4534F"/>
    <w:rsid w:val="2F069243"/>
    <w:rsid w:val="2FF91B18"/>
    <w:rsid w:val="30153B57"/>
    <w:rsid w:val="30353257"/>
    <w:rsid w:val="31E283A7"/>
    <w:rsid w:val="3241BEF3"/>
    <w:rsid w:val="32732488"/>
    <w:rsid w:val="3281F9CB"/>
    <w:rsid w:val="32C0C632"/>
    <w:rsid w:val="32F916F4"/>
    <w:rsid w:val="336CD319"/>
    <w:rsid w:val="33A0C9B6"/>
    <w:rsid w:val="33FE51C0"/>
    <w:rsid w:val="3446CB9F"/>
    <w:rsid w:val="34672AC3"/>
    <w:rsid w:val="3548A7AF"/>
    <w:rsid w:val="35ADF237"/>
    <w:rsid w:val="35B99A8D"/>
    <w:rsid w:val="35E76AAD"/>
    <w:rsid w:val="36944435"/>
    <w:rsid w:val="37C3FDF3"/>
    <w:rsid w:val="37EEBCD8"/>
    <w:rsid w:val="39A0738D"/>
    <w:rsid w:val="39B76A81"/>
    <w:rsid w:val="3A00ECF5"/>
    <w:rsid w:val="3A0199E1"/>
    <w:rsid w:val="3A11E44E"/>
    <w:rsid w:val="3B0A64CD"/>
    <w:rsid w:val="3C0026A3"/>
    <w:rsid w:val="3C3E5301"/>
    <w:rsid w:val="3C56D56F"/>
    <w:rsid w:val="3CD7DAE6"/>
    <w:rsid w:val="3CE284DD"/>
    <w:rsid w:val="3CFAAEDC"/>
    <w:rsid w:val="3D023EB4"/>
    <w:rsid w:val="3D875760"/>
    <w:rsid w:val="3DC55EC2"/>
    <w:rsid w:val="3E4783DF"/>
    <w:rsid w:val="3EAC5D09"/>
    <w:rsid w:val="3EF5397B"/>
    <w:rsid w:val="3F40B740"/>
    <w:rsid w:val="3F707239"/>
    <w:rsid w:val="3FC40197"/>
    <w:rsid w:val="407F3496"/>
    <w:rsid w:val="40B57191"/>
    <w:rsid w:val="40F2E880"/>
    <w:rsid w:val="41CE443D"/>
    <w:rsid w:val="422FF596"/>
    <w:rsid w:val="427B1EFF"/>
    <w:rsid w:val="434A1D93"/>
    <w:rsid w:val="4353F0CD"/>
    <w:rsid w:val="43B5F650"/>
    <w:rsid w:val="448D2CE5"/>
    <w:rsid w:val="4560555E"/>
    <w:rsid w:val="45D7ABDD"/>
    <w:rsid w:val="4600AD50"/>
    <w:rsid w:val="46166B3E"/>
    <w:rsid w:val="462E4E19"/>
    <w:rsid w:val="46838300"/>
    <w:rsid w:val="46B81074"/>
    <w:rsid w:val="471F97B6"/>
    <w:rsid w:val="472D2D4A"/>
    <w:rsid w:val="4755B96F"/>
    <w:rsid w:val="476B2B4A"/>
    <w:rsid w:val="48794367"/>
    <w:rsid w:val="495C6EBB"/>
    <w:rsid w:val="4A033A4E"/>
    <w:rsid w:val="4A5C325A"/>
    <w:rsid w:val="4A909F6B"/>
    <w:rsid w:val="4B95F64E"/>
    <w:rsid w:val="4BD885C4"/>
    <w:rsid w:val="4C1EEFC1"/>
    <w:rsid w:val="4C202E48"/>
    <w:rsid w:val="4D5F8152"/>
    <w:rsid w:val="4D6C8B62"/>
    <w:rsid w:val="4DDA83DB"/>
    <w:rsid w:val="4E1DE234"/>
    <w:rsid w:val="4E5BA7A9"/>
    <w:rsid w:val="4E6016DF"/>
    <w:rsid w:val="4E8DEF59"/>
    <w:rsid w:val="4ECA6238"/>
    <w:rsid w:val="4F0B5A06"/>
    <w:rsid w:val="4F2A53B5"/>
    <w:rsid w:val="4F4D8486"/>
    <w:rsid w:val="50008C22"/>
    <w:rsid w:val="504D87A8"/>
    <w:rsid w:val="514DBE16"/>
    <w:rsid w:val="5177F8A4"/>
    <w:rsid w:val="5272CB8D"/>
    <w:rsid w:val="52832D24"/>
    <w:rsid w:val="52AB9425"/>
    <w:rsid w:val="52C255D3"/>
    <w:rsid w:val="533F0F46"/>
    <w:rsid w:val="5342D55B"/>
    <w:rsid w:val="537C2E58"/>
    <w:rsid w:val="5391EB55"/>
    <w:rsid w:val="53C10A27"/>
    <w:rsid w:val="550F1A6B"/>
    <w:rsid w:val="55DB5FFF"/>
    <w:rsid w:val="56330215"/>
    <w:rsid w:val="5641EC6D"/>
    <w:rsid w:val="564D9763"/>
    <w:rsid w:val="5661CFE0"/>
    <w:rsid w:val="576F7E90"/>
    <w:rsid w:val="58711276"/>
    <w:rsid w:val="5943247B"/>
    <w:rsid w:val="5994585E"/>
    <w:rsid w:val="59AE5589"/>
    <w:rsid w:val="5A131992"/>
    <w:rsid w:val="5A371840"/>
    <w:rsid w:val="5A64B515"/>
    <w:rsid w:val="5AE11213"/>
    <w:rsid w:val="5B6E479F"/>
    <w:rsid w:val="5BC4478F"/>
    <w:rsid w:val="5BD56C7E"/>
    <w:rsid w:val="5C5A6AFC"/>
    <w:rsid w:val="5C7D8A79"/>
    <w:rsid w:val="5D8CDA41"/>
    <w:rsid w:val="5DE7347B"/>
    <w:rsid w:val="5EC5808D"/>
    <w:rsid w:val="5FCB79A6"/>
    <w:rsid w:val="60B66E3E"/>
    <w:rsid w:val="60B9D034"/>
    <w:rsid w:val="615A6BE9"/>
    <w:rsid w:val="616DEA3F"/>
    <w:rsid w:val="61A9A032"/>
    <w:rsid w:val="621EC9D7"/>
    <w:rsid w:val="628544BB"/>
    <w:rsid w:val="62A47A44"/>
    <w:rsid w:val="63074DC8"/>
    <w:rsid w:val="6329ECCF"/>
    <w:rsid w:val="641291BE"/>
    <w:rsid w:val="64244662"/>
    <w:rsid w:val="65070F4D"/>
    <w:rsid w:val="659DAA29"/>
    <w:rsid w:val="65A651F4"/>
    <w:rsid w:val="66502204"/>
    <w:rsid w:val="66DBDF7D"/>
    <w:rsid w:val="67388B26"/>
    <w:rsid w:val="675F45C6"/>
    <w:rsid w:val="67DFDA64"/>
    <w:rsid w:val="68835F82"/>
    <w:rsid w:val="6885303F"/>
    <w:rsid w:val="68A89E64"/>
    <w:rsid w:val="68B582DA"/>
    <w:rsid w:val="68CE67FE"/>
    <w:rsid w:val="6917759D"/>
    <w:rsid w:val="69980435"/>
    <w:rsid w:val="6BE1DF78"/>
    <w:rsid w:val="6BE3275C"/>
    <w:rsid w:val="6C0C8DF6"/>
    <w:rsid w:val="6C376DC2"/>
    <w:rsid w:val="6CDB4D44"/>
    <w:rsid w:val="6CED9C48"/>
    <w:rsid w:val="6D17148D"/>
    <w:rsid w:val="6D694309"/>
    <w:rsid w:val="6DDB8DD2"/>
    <w:rsid w:val="6DF1EAC4"/>
    <w:rsid w:val="6E2E404F"/>
    <w:rsid w:val="6E707326"/>
    <w:rsid w:val="6EF39D23"/>
    <w:rsid w:val="6F25AD36"/>
    <w:rsid w:val="6F9B0872"/>
    <w:rsid w:val="702BB42C"/>
    <w:rsid w:val="70A48346"/>
    <w:rsid w:val="70CCFEA6"/>
    <w:rsid w:val="710D6DA1"/>
    <w:rsid w:val="711141BA"/>
    <w:rsid w:val="71576756"/>
    <w:rsid w:val="7223A85D"/>
    <w:rsid w:val="725E3C08"/>
    <w:rsid w:val="7298032B"/>
    <w:rsid w:val="72CDC1D6"/>
    <w:rsid w:val="7338B4A4"/>
    <w:rsid w:val="73486EF2"/>
    <w:rsid w:val="744C7D35"/>
    <w:rsid w:val="7483B07B"/>
    <w:rsid w:val="74F5F85D"/>
    <w:rsid w:val="74FC55BB"/>
    <w:rsid w:val="75130584"/>
    <w:rsid w:val="754AB475"/>
    <w:rsid w:val="75F5E85E"/>
    <w:rsid w:val="7605E845"/>
    <w:rsid w:val="765CE930"/>
    <w:rsid w:val="7752BA67"/>
    <w:rsid w:val="77EB7B46"/>
    <w:rsid w:val="784D3B33"/>
    <w:rsid w:val="785749BB"/>
    <w:rsid w:val="786622BD"/>
    <w:rsid w:val="78A6909A"/>
    <w:rsid w:val="78BA25B5"/>
    <w:rsid w:val="795C3902"/>
    <w:rsid w:val="79941E3B"/>
    <w:rsid w:val="79FBBA4C"/>
    <w:rsid w:val="7A046839"/>
    <w:rsid w:val="7A061999"/>
    <w:rsid w:val="7A455BD3"/>
    <w:rsid w:val="7A4FD9B9"/>
    <w:rsid w:val="7A620B55"/>
    <w:rsid w:val="7BE142A3"/>
    <w:rsid w:val="7D4B4828"/>
    <w:rsid w:val="7D76D7D7"/>
    <w:rsid w:val="7D85EF6A"/>
    <w:rsid w:val="7DB79565"/>
    <w:rsid w:val="7EBBE708"/>
    <w:rsid w:val="7F56A79E"/>
    <w:rsid w:val="7F6BE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5AF928"/>
  <w15:docId w15:val="{C2C2C44F-578B-4BE6-AF1B-8DD8B6C5D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before="60" w:after="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048"/>
  </w:style>
  <w:style w:type="paragraph" w:styleId="Heading1">
    <w:name w:val="heading 1"/>
    <w:basedOn w:val="Normal"/>
    <w:link w:val="Heading1Char"/>
    <w:uiPriority w:val="2"/>
    <w:qFormat/>
    <w:rsid w:val="0023496C"/>
    <w:pPr>
      <w:pBdr>
        <w:top w:val="single" w:sz="4" w:space="1" w:color="215868" w:themeColor="accent5" w:themeShade="80"/>
        <w:bottom w:val="single" w:sz="4" w:space="1" w:color="215868" w:themeColor="accent5" w:themeShade="80"/>
      </w:pBdr>
      <w:shd w:val="clear" w:color="auto" w:fill="215868" w:themeFill="accent5" w:themeFillShade="80"/>
      <w:spacing w:before="240"/>
      <w:contextualSpacing/>
      <w:jc w:val="center"/>
      <w:outlineLvl w:val="0"/>
    </w:pPr>
    <w:rPr>
      <w:b/>
      <w:color w:val="FFFFFF" w:themeColor="background1"/>
      <w:sz w:val="24"/>
    </w:rPr>
  </w:style>
  <w:style w:type="paragraph" w:styleId="Heading2">
    <w:name w:val="heading 2"/>
    <w:basedOn w:val="Normal"/>
    <w:next w:val="Normal"/>
    <w:uiPriority w:val="2"/>
    <w:unhideWhenUsed/>
    <w:qFormat/>
    <w:rsid w:val="00973C2C"/>
    <w:pPr>
      <w:keepNext/>
      <w:spacing w:before="240"/>
      <w:contextualSpacing/>
      <w:outlineLvl w:val="1"/>
    </w:pPr>
    <w:rPr>
      <w:rFonts w:asciiTheme="majorHAnsi" w:hAnsiTheme="majorHAnsi" w:cs="Arial"/>
      <w:b/>
      <w:bCs/>
      <w:i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23496C"/>
    <w:rPr>
      <w:b/>
      <w:color w:val="FFFFFF" w:themeColor="background1"/>
      <w:sz w:val="24"/>
      <w:shd w:val="clear" w:color="auto" w:fill="215868" w:themeFill="accent5" w:themeFillShade="80"/>
    </w:rPr>
  </w:style>
  <w:style w:type="paragraph" w:styleId="BalloonText">
    <w:name w:val="Balloon Text"/>
    <w:basedOn w:val="Normal"/>
    <w:uiPriority w:val="99"/>
    <w:semiHidden/>
    <w:rsid w:val="00B936B6"/>
    <w:rPr>
      <w:rFonts w:cs="Tahoma"/>
      <w:szCs w:val="16"/>
    </w:rPr>
  </w:style>
  <w:style w:type="paragraph" w:styleId="Title">
    <w:name w:val="Title"/>
    <w:basedOn w:val="Normal"/>
    <w:uiPriority w:val="1"/>
    <w:qFormat/>
    <w:rsid w:val="00973C2C"/>
    <w:pPr>
      <w:spacing w:before="0" w:after="240"/>
      <w:contextualSpacing/>
      <w:jc w:val="center"/>
    </w:pPr>
    <w:rPr>
      <w:rFonts w:asciiTheme="majorHAnsi" w:hAnsiTheme="majorHAnsi" w:cs="Arial"/>
      <w:b/>
      <w:bCs/>
      <w:sz w:val="36"/>
      <w:szCs w:val="32"/>
    </w:rPr>
  </w:style>
  <w:style w:type="character" w:styleId="PlaceholderText">
    <w:name w:val="Placeholder Text"/>
    <w:basedOn w:val="DefaultParagraphFont"/>
    <w:uiPriority w:val="99"/>
    <w:semiHidden/>
    <w:rsid w:val="00093B54"/>
    <w:rPr>
      <w:color w:val="808080"/>
    </w:rPr>
  </w:style>
  <w:style w:type="table" w:styleId="TableGrid">
    <w:name w:val="Table Grid"/>
    <w:basedOn w:val="TableNormal"/>
    <w:uiPriority w:val="59"/>
    <w:rsid w:val="00E87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4"/>
    <w:qFormat/>
    <w:rsid w:val="007368A5"/>
    <w:rPr>
      <w:b/>
      <w:bCs/>
    </w:rPr>
  </w:style>
  <w:style w:type="paragraph" w:customStyle="1" w:styleId="Companyname">
    <w:name w:val="Company name"/>
    <w:basedOn w:val="Normal"/>
    <w:uiPriority w:val="3"/>
    <w:qFormat/>
    <w:rsid w:val="00973C2C"/>
    <w:rPr>
      <w:b/>
    </w:rPr>
  </w:style>
  <w:style w:type="paragraph" w:styleId="Header">
    <w:name w:val="header"/>
    <w:basedOn w:val="Normal"/>
    <w:link w:val="HeaderChar"/>
    <w:uiPriority w:val="99"/>
    <w:unhideWhenUsed/>
    <w:rsid w:val="00794996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996"/>
  </w:style>
  <w:style w:type="paragraph" w:styleId="Footer">
    <w:name w:val="footer"/>
    <w:basedOn w:val="Normal"/>
    <w:link w:val="FooterChar"/>
    <w:uiPriority w:val="99"/>
    <w:unhideWhenUsed/>
    <w:rsid w:val="00794996"/>
    <w:pPr>
      <w:spacing w:before="0"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794996"/>
  </w:style>
  <w:style w:type="paragraph" w:styleId="Bibliography">
    <w:name w:val="Bibliography"/>
    <w:basedOn w:val="Normal"/>
    <w:next w:val="Normal"/>
    <w:uiPriority w:val="37"/>
    <w:semiHidden/>
    <w:unhideWhenUsed/>
    <w:rsid w:val="00CD0CE6"/>
  </w:style>
  <w:style w:type="paragraph" w:styleId="BlockText">
    <w:name w:val="Block Text"/>
    <w:basedOn w:val="Normal"/>
    <w:uiPriority w:val="99"/>
    <w:semiHidden/>
    <w:unhideWhenUsed/>
    <w:rsid w:val="00CD0CE6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D0CE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D0CE6"/>
  </w:style>
  <w:style w:type="paragraph" w:styleId="BodyText2">
    <w:name w:val="Body Text 2"/>
    <w:basedOn w:val="Normal"/>
    <w:link w:val="BodyText2Char"/>
    <w:uiPriority w:val="99"/>
    <w:semiHidden/>
    <w:unhideWhenUsed/>
    <w:rsid w:val="00CD0CE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D0CE6"/>
  </w:style>
  <w:style w:type="paragraph" w:styleId="BodyText3">
    <w:name w:val="Body Text 3"/>
    <w:basedOn w:val="Normal"/>
    <w:link w:val="BodyText3Char"/>
    <w:uiPriority w:val="99"/>
    <w:semiHidden/>
    <w:unhideWhenUsed/>
    <w:rsid w:val="00CD0CE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D0CE6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D0CE6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D0CE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D0CE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D0CE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D0CE6"/>
    <w:pPr>
      <w:spacing w:after="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D0CE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D0CE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D0CE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D0CE6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D0CE6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D0CE6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D0CE6"/>
    <w:pPr>
      <w:spacing w:before="0"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D0CE6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D0CE6"/>
  </w:style>
  <w:style w:type="table" w:styleId="ColorfulGrid">
    <w:name w:val="Colorful Grid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D0CE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0CE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0CE6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C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CE6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CD0CE6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D0CE6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D0CE6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D0CE6"/>
  </w:style>
  <w:style w:type="character" w:styleId="Emphasis">
    <w:name w:val="Emphasis"/>
    <w:basedOn w:val="DefaultParagraphFont"/>
    <w:uiPriority w:val="20"/>
    <w:semiHidden/>
    <w:unhideWhenUsed/>
    <w:qFormat/>
    <w:rsid w:val="00CD0CE6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D0CE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D0CE6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D0CE6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D0CE6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D0CE6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D0CE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D0CE6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0CE6"/>
    <w:rPr>
      <w:szCs w:val="20"/>
    </w:rPr>
  </w:style>
  <w:style w:type="table" w:styleId="GridTable1Light">
    <w:name w:val="Grid Table 1 Light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D0C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D0CE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D0CE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D0CE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D0CE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D0CE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D0CE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D0C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D0CE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D0CE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D0CE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D0CE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D0CE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D0CE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2"/>
    <w:semiHidden/>
    <w:rsid w:val="00973C2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973C2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973C2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973C2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973C2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973C2C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973C2C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D0CE6"/>
  </w:style>
  <w:style w:type="paragraph" w:styleId="HTMLAddress">
    <w:name w:val="HTML Address"/>
    <w:basedOn w:val="Normal"/>
    <w:link w:val="HTMLAddressChar"/>
    <w:uiPriority w:val="99"/>
    <w:semiHidden/>
    <w:unhideWhenUsed/>
    <w:rsid w:val="00CD0CE6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D0CE6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D0CE6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D0CE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D0CE6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D0CE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D0CE6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D0CE6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D0CE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D0CE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D0CE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D0CE6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D0CE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2204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2204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2204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22048"/>
    <w:rPr>
      <w:b/>
      <w:bCs/>
      <w:caps w:val="0"/>
      <w:smallCaps/>
      <w:color w:val="365F91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D0CE6"/>
  </w:style>
  <w:style w:type="paragraph" w:styleId="List">
    <w:name w:val="List"/>
    <w:basedOn w:val="Normal"/>
    <w:uiPriority w:val="99"/>
    <w:semiHidden/>
    <w:unhideWhenUsed/>
    <w:rsid w:val="00CD0CE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D0CE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D0CE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D0CE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D0CE6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CD0CE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D0CE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D0CE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D0CE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D0CE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D0CE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D0CE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D0CE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D0CE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D0CE6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CD0CE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D0CE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D0CE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D0CE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D0CE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CD0CE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D0C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D0CE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D0CE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D0CE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D0CE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D0CE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D0CE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D0CE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D0CE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D0CE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D0CE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D0CE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D0CE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D0CE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D0CE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D0CE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D0C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D0CE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qFormat/>
    <w:rsid w:val="00CD0CE6"/>
    <w:pPr>
      <w:spacing w:before="0"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D0CE6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D0CE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D0CE6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D0CE6"/>
  </w:style>
  <w:style w:type="character" w:styleId="PageNumber">
    <w:name w:val="page number"/>
    <w:basedOn w:val="DefaultParagraphFont"/>
    <w:uiPriority w:val="99"/>
    <w:semiHidden/>
    <w:unhideWhenUsed/>
    <w:rsid w:val="00CD0CE6"/>
  </w:style>
  <w:style w:type="table" w:styleId="PlainTable1">
    <w:name w:val="Plain Table 1"/>
    <w:basedOn w:val="TableNormal"/>
    <w:uiPriority w:val="41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D0CE6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D0CE6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E22048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22048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D0CE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D0CE6"/>
  </w:style>
  <w:style w:type="paragraph" w:styleId="Signature">
    <w:name w:val="Signature"/>
    <w:basedOn w:val="Normal"/>
    <w:link w:val="SignatureChar"/>
    <w:uiPriority w:val="99"/>
    <w:semiHidden/>
    <w:unhideWhenUsed/>
    <w:rsid w:val="00CD0CE6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D0CE6"/>
  </w:style>
  <w:style w:type="paragraph" w:styleId="Subtitle">
    <w:name w:val="Subtitle"/>
    <w:basedOn w:val="Normal"/>
    <w:link w:val="SubtitleChar"/>
    <w:uiPriority w:val="11"/>
    <w:semiHidden/>
    <w:unhideWhenUsed/>
    <w:qFormat/>
    <w:rsid w:val="00E22048"/>
    <w:pPr>
      <w:numPr>
        <w:ilvl w:val="1"/>
      </w:numPr>
      <w:spacing w:after="160"/>
      <w:contextualSpacing/>
    </w:pPr>
    <w:rPr>
      <w:rFonts w:eastAsiaTheme="minorEastAsia" w:cstheme="minorBidi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22048"/>
    <w:rPr>
      <w:rFonts w:eastAsiaTheme="minorEastAsia" w:cstheme="minorBidi"/>
      <w:color w:val="5A5A5A" w:themeColor="text1" w:themeTint="A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D0CE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22048"/>
    <w:rPr>
      <w:caps w:val="0"/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D0CE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D0CE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D0CE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D0CE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D0CE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D0CE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D0CE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D0CE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D0CE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D0CE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D0CE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D0CE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D0CE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D0CE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D0CE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D0CE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D0C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D0CE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D0CE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D0CE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D0CE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D0CE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D0C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D0CE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D0CE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D0CE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D0C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D0CE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D0CE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D0CE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D0CE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D0CE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D0C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D0CE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D0CE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D0CE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D0CE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D0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D0CE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D0C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D0CE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D0CE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D0CE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D0CE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D0CE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D0CE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D0CE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D0CE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D0CE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D0CE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D0CE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5AAA"/>
    <w:pPr>
      <w:keepNext/>
      <w:keepLines/>
      <w:outlineLvl w:val="9"/>
    </w:pPr>
    <w:rPr>
      <w:rFonts w:eastAsiaTheme="majorEastAsia" w:cstheme="majorBidi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3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7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arles\AppData\Roaming\Microsoft\Templates\Conference%20agenda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19D1303451674E8993739AA459C7D6" ma:contentTypeVersion="17" ma:contentTypeDescription="Create a new document." ma:contentTypeScope="" ma:versionID="60b68b5a51e4eebc8e02b314b6bb174a">
  <xsd:schema xmlns:xsd="http://www.w3.org/2001/XMLSchema" xmlns:xs="http://www.w3.org/2001/XMLSchema" xmlns:p="http://schemas.microsoft.com/office/2006/metadata/properties" xmlns:ns2="79feb048-923c-4d4c-bca6-2157539ab2ef" xmlns:ns3="1b19ad85-721c-4012-9843-971e0271dd62" targetNamespace="http://schemas.microsoft.com/office/2006/metadata/properties" ma:root="true" ma:fieldsID="92429b9df249c1f8254204ec9614b6b7" ns2:_="" ns3:_="">
    <xsd:import namespace="79feb048-923c-4d4c-bca6-2157539ab2ef"/>
    <xsd:import namespace="1b19ad85-721c-4012-9843-971e0271dd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eb048-923c-4d4c-bca6-2157539ab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24e6e45-2433-4efa-90ac-389e9d1bba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9ad85-721c-4012-9843-971e0271dd6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b855b7a-c5ae-42cb-b10c-ad275fc62b9a}" ma:internalName="TaxCatchAll" ma:showField="CatchAllData" ma:web="1b19ad85-721c-4012-9843-971e0271dd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feb048-923c-4d4c-bca6-2157539ab2ef">
      <Terms xmlns="http://schemas.microsoft.com/office/infopath/2007/PartnerControls"/>
    </lcf76f155ced4ddcb4097134ff3c332f>
    <TaxCatchAll xmlns="1b19ad85-721c-4012-9843-971e0271dd62" xsi:nil="true"/>
  </documentManagement>
</p:properties>
</file>

<file path=customXml/itemProps1.xml><?xml version="1.0" encoding="utf-8"?>
<ds:datastoreItem xmlns:ds="http://schemas.openxmlformats.org/officeDocument/2006/customXml" ds:itemID="{706513F7-A211-48F4-BE42-653AC340B7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D33B49-5AEB-4436-A190-69B05A997F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feb048-923c-4d4c-bca6-2157539ab2ef"/>
    <ds:schemaRef ds:uri="1b19ad85-721c-4012-9843-971e0271dd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0296D3-0CFE-4EC1-838E-3BAA5EE76300}">
  <ds:schemaRefs>
    <ds:schemaRef ds:uri="http://schemas.microsoft.com/office/2006/metadata/properties"/>
    <ds:schemaRef ds:uri="http://schemas.microsoft.com/office/infopath/2007/PartnerControls"/>
    <ds:schemaRef ds:uri="79feb048-923c-4d4c-bca6-2157539ab2ef"/>
    <ds:schemaRef ds:uri="1b19ad85-721c-4012-9843-971e0271dd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C:\Users\scharles\AppData\Roaming\Microsoft\Templates\Conference agenda(2).dotx</Template>
  <TotalTime>2</TotalTime>
  <Pages>2</Pages>
  <Words>377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M Charles</dc:creator>
  <cp:keywords/>
  <cp:lastModifiedBy>Alvendia, Melissa R</cp:lastModifiedBy>
  <cp:revision>26</cp:revision>
  <cp:lastPrinted>2023-07-28T16:23:00Z</cp:lastPrinted>
  <dcterms:created xsi:type="dcterms:W3CDTF">2023-08-04T16:06:00Z</dcterms:created>
  <dcterms:modified xsi:type="dcterms:W3CDTF">2023-08-07T22:50:00Z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TC010684351033</vt:lpwstr>
  </property>
  <property fmtid="{D5CDD505-2E9C-101B-9397-08002B2CF9AE}" pid="3" name="ContentTypeId">
    <vt:lpwstr>0x0101007319D1303451674E8993739AA459C7D6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  <property fmtid="{D5CDD505-2E9C-101B-9397-08002B2CF9AE}" pid="10" name="MediaServiceImageTags">
    <vt:lpwstr/>
  </property>
</Properties>
</file>